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FD" w:rsidRDefault="004927FD" w:rsidP="004927FD">
      <w:permStart w:id="0" w:edGrp="everyone"/>
      <w:r>
        <w:t>Nr.</w:t>
      </w:r>
      <w:r w:rsidR="00F21708">
        <w:t>16861</w:t>
      </w:r>
      <w:r w:rsidR="0063049C">
        <w:t xml:space="preserve"> </w:t>
      </w:r>
      <w:r>
        <w:t>/</w:t>
      </w:r>
      <w:r w:rsidR="0063049C">
        <w:t xml:space="preserve"> </w:t>
      </w:r>
      <w:r w:rsidR="00F21708">
        <w:t>20</w:t>
      </w:r>
      <w:r>
        <w:t>.</w:t>
      </w:r>
      <w:r w:rsidR="00F21708">
        <w:t>03</w:t>
      </w:r>
      <w:r>
        <w:t>.202</w:t>
      </w:r>
      <w:r w:rsidR="00F21708">
        <w:t>5</w:t>
      </w:r>
    </w:p>
    <w:p w:rsidR="004927FD" w:rsidRDefault="004927FD" w:rsidP="004927FD"/>
    <w:p w:rsidR="00D922F2" w:rsidRDefault="00D922F2" w:rsidP="004927FD"/>
    <w:p w:rsidR="004927FD" w:rsidRDefault="004927FD" w:rsidP="004927FD">
      <w:pPr>
        <w:pStyle w:val="TITLU"/>
      </w:pPr>
      <w:r w:rsidRPr="009B295B">
        <w:t>REFERAT – FIŞA DOCUMENTAŢIEI A.</w:t>
      </w:r>
      <w:r>
        <w:t>C</w:t>
      </w:r>
      <w:r w:rsidRPr="009B295B">
        <w:t>.</w:t>
      </w:r>
    </w:p>
    <w:p w:rsidR="00AB6B2A" w:rsidRDefault="00AB6B2A" w:rsidP="004927FD">
      <w:pPr>
        <w:pStyle w:val="TITLU"/>
      </w:pPr>
    </w:p>
    <w:p w:rsidR="00D922F2" w:rsidRDefault="00D922F2" w:rsidP="004927FD">
      <w:pPr>
        <w:pStyle w:val="TITLU"/>
      </w:pPr>
    </w:p>
    <w:p w:rsidR="00593B50" w:rsidRDefault="004927FD" w:rsidP="00B66A44">
      <w:pPr>
        <w:spacing w:after="240"/>
      </w:pPr>
      <w:r>
        <w:t xml:space="preserve">Privind  cererea  înregistrată  cu  nr. </w:t>
      </w:r>
      <w:r w:rsidR="00F21708">
        <w:t>16861</w:t>
      </w:r>
      <w:r w:rsidR="0063049C">
        <w:t xml:space="preserve"> </w:t>
      </w:r>
      <w:r w:rsidR="006B2EBD">
        <w:t>/</w:t>
      </w:r>
      <w:r w:rsidR="0063049C">
        <w:t xml:space="preserve"> </w:t>
      </w:r>
      <w:r w:rsidR="00F21708">
        <w:t>20</w:t>
      </w:r>
      <w:r w:rsidR="006B2EBD">
        <w:t>.</w:t>
      </w:r>
      <w:r w:rsidR="00F21708">
        <w:t>03</w:t>
      </w:r>
      <w:r w:rsidR="006B2EBD">
        <w:t>.202</w:t>
      </w:r>
      <w:r w:rsidR="00F21708">
        <w:t>5</w:t>
      </w:r>
      <w:r w:rsidR="006B2EBD">
        <w:t xml:space="preserve">, a solicitantului </w:t>
      </w:r>
      <w:r w:rsidR="00F21708">
        <w:t>SC CASTANEA SRL</w:t>
      </w:r>
      <w:r w:rsidR="0063049C">
        <w:t xml:space="preserve"> emitere HCL privind </w:t>
      </w:r>
      <w:r w:rsidR="00F21708">
        <w:t>modificării suprafeței din contractul de concesiune nr.129 din 27.06.2006 de la 40 mp la 30 mp,</w:t>
      </w:r>
      <w:r w:rsidR="00F21708" w:rsidRPr="00C24227">
        <w:t xml:space="preserve"> </w:t>
      </w:r>
      <w:r w:rsidR="00F21708">
        <w:t>teren</w:t>
      </w:r>
      <w:r w:rsidR="00F21708" w:rsidRPr="00C24227">
        <w:t xml:space="preserve"> </w:t>
      </w:r>
      <w:r w:rsidR="00F21708">
        <w:t>indentificat prin CF nr.136296, nr.cadastral 136296</w:t>
      </w:r>
      <w:r w:rsidR="00765CF7">
        <w:t>,</w:t>
      </w:r>
      <w:r w:rsidR="00AB6B2A">
        <w:t xml:space="preserve"> aferent </w:t>
      </w:r>
      <w:r w:rsidR="00F21708">
        <w:t>imobilului</w:t>
      </w:r>
      <w:r w:rsidR="00AB6B2A">
        <w:t xml:space="preserve"> situat pe </w:t>
      </w:r>
      <w:r w:rsidR="005647B9">
        <w:t>bd.</w:t>
      </w:r>
      <w:r w:rsidR="00F21708">
        <w:t>Unirii</w:t>
      </w:r>
      <w:r w:rsidR="00AB6B2A">
        <w:t>, nr.</w:t>
      </w:r>
      <w:r w:rsidR="00F21708">
        <w:t>14</w:t>
      </w:r>
      <w:r w:rsidR="00AB6B2A">
        <w:t xml:space="preserve">. </w:t>
      </w:r>
    </w:p>
    <w:tbl>
      <w:tblPr>
        <w:tblW w:w="9378" w:type="dxa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558"/>
        <w:gridCol w:w="3690"/>
        <w:gridCol w:w="4680"/>
        <w:gridCol w:w="450"/>
      </w:tblGrid>
      <w:tr w:rsidR="004927FD" w:rsidTr="00D922F2">
        <w:trPr>
          <w:trHeight w:val="464"/>
        </w:trPr>
        <w:tc>
          <w:tcPr>
            <w:tcW w:w="558" w:type="dxa"/>
            <w:shd w:val="clear" w:color="auto" w:fill="F2F2F2"/>
          </w:tcPr>
          <w:p w:rsidR="004927FD" w:rsidRPr="00382627" w:rsidRDefault="004927FD" w:rsidP="00CA482E">
            <w:pPr>
              <w:pStyle w:val="TITLU"/>
              <w:rPr>
                <w:rStyle w:val="Superscript"/>
              </w:rPr>
            </w:pPr>
            <w:r w:rsidRPr="00382627">
              <w:rPr>
                <w:rStyle w:val="Superscript"/>
              </w:rPr>
              <w:t>nr</w:t>
            </w:r>
            <w:r>
              <w:rPr>
                <w:rStyle w:val="Superscript"/>
              </w:rPr>
              <w:t>.</w:t>
            </w:r>
            <w:r w:rsidRPr="00382627">
              <w:rPr>
                <w:rStyle w:val="Superscript"/>
              </w:rPr>
              <w:t xml:space="preserve"> crt</w:t>
            </w:r>
            <w:r>
              <w:rPr>
                <w:rStyle w:val="Superscript"/>
              </w:rPr>
              <w:t>.</w:t>
            </w:r>
          </w:p>
        </w:tc>
        <w:tc>
          <w:tcPr>
            <w:tcW w:w="8370" w:type="dxa"/>
            <w:gridSpan w:val="2"/>
            <w:shd w:val="clear" w:color="auto" w:fill="F2F2F2"/>
          </w:tcPr>
          <w:p w:rsidR="004927FD" w:rsidRPr="00AC6CE3" w:rsidRDefault="004927FD" w:rsidP="00CA482E">
            <w:pPr>
              <w:pStyle w:val="TITLU"/>
            </w:pPr>
            <w:r w:rsidRPr="00AC6CE3">
              <w:t>acte neCEsare</w:t>
            </w:r>
          </w:p>
        </w:tc>
        <w:tc>
          <w:tcPr>
            <w:tcW w:w="450" w:type="dxa"/>
            <w:shd w:val="clear" w:color="auto" w:fill="F2F2F2"/>
          </w:tcPr>
          <w:p w:rsidR="004927FD" w:rsidRPr="00AC6CE3" w:rsidRDefault="004927FD" w:rsidP="00CA482E">
            <w:pPr>
              <w:pStyle w:val="TITLU"/>
            </w:pPr>
          </w:p>
        </w:tc>
      </w:tr>
      <w:tr w:rsidR="004927FD" w:rsidTr="00D922F2">
        <w:tc>
          <w:tcPr>
            <w:tcW w:w="558" w:type="dxa"/>
          </w:tcPr>
          <w:p w:rsidR="004927FD" w:rsidRPr="005F6C77" w:rsidRDefault="004927FD" w:rsidP="00CA482E">
            <w:r>
              <w:t>1</w:t>
            </w:r>
          </w:p>
        </w:tc>
        <w:tc>
          <w:tcPr>
            <w:tcW w:w="8370" w:type="dxa"/>
            <w:gridSpan w:val="2"/>
          </w:tcPr>
          <w:p w:rsidR="004927FD" w:rsidRDefault="004927FD" w:rsidP="00AB6B2A">
            <w:r>
              <w:t>Cerere scrisa  pentru emitere HCL  concesi</w:t>
            </w:r>
            <w:r w:rsidR="00AB6B2A">
              <w:t>onare</w:t>
            </w:r>
            <w:r>
              <w:t xml:space="preserve"> teren</w:t>
            </w:r>
          </w:p>
        </w:tc>
        <w:tc>
          <w:tcPr>
            <w:tcW w:w="450" w:type="dxa"/>
          </w:tcPr>
          <w:p w:rsidR="004927FD" w:rsidRPr="00AB6B2A" w:rsidRDefault="00F21708" w:rsidP="00CA482E">
            <w:r>
              <w:t>X</w:t>
            </w:r>
          </w:p>
        </w:tc>
      </w:tr>
      <w:tr w:rsidR="004927FD" w:rsidTr="00D922F2">
        <w:trPr>
          <w:trHeight w:val="311"/>
        </w:trPr>
        <w:tc>
          <w:tcPr>
            <w:tcW w:w="558" w:type="dxa"/>
          </w:tcPr>
          <w:p w:rsidR="004927FD" w:rsidRDefault="004927FD" w:rsidP="00CA482E">
            <w:r>
              <w:t>2</w:t>
            </w:r>
          </w:p>
        </w:tc>
        <w:tc>
          <w:tcPr>
            <w:tcW w:w="8370" w:type="dxa"/>
            <w:gridSpan w:val="2"/>
          </w:tcPr>
          <w:p w:rsidR="004927FD" w:rsidRDefault="004927FD" w:rsidP="00F21708">
            <w:r>
              <w:t xml:space="preserve">Certificat de Urbanism - CU </w:t>
            </w:r>
            <w:r w:rsidR="00593B50">
              <w:t>nr.</w:t>
            </w:r>
            <w:r w:rsidR="00F21708">
              <w:t>303</w:t>
            </w:r>
            <w:r>
              <w:t xml:space="preserve"> din </w:t>
            </w:r>
            <w:r w:rsidR="00765CF7">
              <w:t>0</w:t>
            </w:r>
            <w:r w:rsidR="00593B50">
              <w:t>1</w:t>
            </w:r>
            <w:r>
              <w:t>.</w:t>
            </w:r>
            <w:r w:rsidR="00AB6B2A">
              <w:t>0</w:t>
            </w:r>
            <w:r w:rsidR="00593B50">
              <w:t>3</w:t>
            </w:r>
            <w:r>
              <w:t>.20</w:t>
            </w:r>
            <w:r w:rsidR="00593B50">
              <w:t>06</w:t>
            </w:r>
            <w:r>
              <w:t xml:space="preserve"> </w:t>
            </w:r>
          </w:p>
          <w:p w:rsidR="00593B50" w:rsidRDefault="00593B50" w:rsidP="00593B50">
            <w:pPr>
              <w:pStyle w:val="ListParagraph"/>
              <w:numPr>
                <w:ilvl w:val="0"/>
                <w:numId w:val="21"/>
              </w:numPr>
            </w:pPr>
            <w:r>
              <w:t>CU nr.802 din 08.05.2008</w:t>
            </w:r>
          </w:p>
        </w:tc>
        <w:tc>
          <w:tcPr>
            <w:tcW w:w="450" w:type="dxa"/>
          </w:tcPr>
          <w:p w:rsidR="004927FD" w:rsidRPr="00AB6B2A" w:rsidRDefault="00AB6B2A" w:rsidP="00CA482E">
            <w:r w:rsidRPr="00AB6B2A">
              <w:t>X</w:t>
            </w:r>
          </w:p>
        </w:tc>
      </w:tr>
      <w:tr w:rsidR="00B73C43" w:rsidTr="00D922F2">
        <w:trPr>
          <w:trHeight w:val="329"/>
        </w:trPr>
        <w:tc>
          <w:tcPr>
            <w:tcW w:w="558" w:type="dxa"/>
          </w:tcPr>
          <w:p w:rsidR="00B73C43" w:rsidRDefault="005647B9" w:rsidP="00CA482E">
            <w:r>
              <w:t>3</w:t>
            </w:r>
          </w:p>
        </w:tc>
        <w:tc>
          <w:tcPr>
            <w:tcW w:w="8370" w:type="dxa"/>
            <w:gridSpan w:val="2"/>
          </w:tcPr>
          <w:p w:rsidR="00B73C43" w:rsidRDefault="00B73C43" w:rsidP="00CA482E">
            <w:r>
              <w:t>C.I.F. / C.I</w:t>
            </w:r>
          </w:p>
        </w:tc>
        <w:tc>
          <w:tcPr>
            <w:tcW w:w="450" w:type="dxa"/>
          </w:tcPr>
          <w:p w:rsidR="00B73C43" w:rsidRPr="00B73C43" w:rsidRDefault="00B73C43" w:rsidP="00CA482E">
            <w:r w:rsidRPr="00B73C43">
              <w:t>X</w:t>
            </w:r>
          </w:p>
        </w:tc>
      </w:tr>
      <w:tr w:rsidR="004927FD" w:rsidTr="00D922F2">
        <w:trPr>
          <w:trHeight w:val="329"/>
        </w:trPr>
        <w:tc>
          <w:tcPr>
            <w:tcW w:w="558" w:type="dxa"/>
          </w:tcPr>
          <w:p w:rsidR="004927FD" w:rsidRDefault="005647B9" w:rsidP="00CA482E">
            <w:r>
              <w:t>4</w:t>
            </w:r>
          </w:p>
        </w:tc>
        <w:tc>
          <w:tcPr>
            <w:tcW w:w="8370" w:type="dxa"/>
            <w:gridSpan w:val="2"/>
          </w:tcPr>
          <w:p w:rsidR="004927FD" w:rsidRDefault="00B73C43" w:rsidP="00F21708">
            <w:r>
              <w:t>HCL nr.</w:t>
            </w:r>
            <w:r w:rsidR="00F21708">
              <w:t>598</w:t>
            </w:r>
            <w:r>
              <w:t xml:space="preserve"> / 202</w:t>
            </w:r>
            <w:r w:rsidR="00765CF7">
              <w:t>4</w:t>
            </w:r>
            <w:r>
              <w:t xml:space="preserve"> privind însușirea doc.cadastrale și atestarea apartenenței la domeniul privat al Mun.Baia Mare a terenului </w:t>
            </w:r>
            <w:r w:rsidR="00800763">
              <w:t>î</w:t>
            </w:r>
            <w:r>
              <w:t xml:space="preserve">n suprafață de </w:t>
            </w:r>
            <w:r w:rsidR="00F21708">
              <w:t xml:space="preserve">30 </w:t>
            </w:r>
            <w:r>
              <w:t xml:space="preserve">mp, situat în Baia Mare, </w:t>
            </w:r>
            <w:r w:rsidR="00765CF7">
              <w:t>bd.</w:t>
            </w:r>
            <w:r w:rsidR="00F21708">
              <w:t>Unirii</w:t>
            </w:r>
            <w:r>
              <w:t>, nr.</w:t>
            </w:r>
            <w:r w:rsidR="00F21708">
              <w:t>14</w:t>
            </w:r>
          </w:p>
        </w:tc>
        <w:tc>
          <w:tcPr>
            <w:tcW w:w="450" w:type="dxa"/>
          </w:tcPr>
          <w:p w:rsidR="004927FD" w:rsidRPr="00B73C43" w:rsidRDefault="00765CF7" w:rsidP="00CA482E">
            <w:r>
              <w:t>X</w:t>
            </w:r>
          </w:p>
        </w:tc>
      </w:tr>
      <w:tr w:rsidR="004927FD" w:rsidTr="00D922F2">
        <w:trPr>
          <w:trHeight w:val="455"/>
        </w:trPr>
        <w:tc>
          <w:tcPr>
            <w:tcW w:w="558" w:type="dxa"/>
          </w:tcPr>
          <w:p w:rsidR="004927FD" w:rsidRPr="005F6C77" w:rsidRDefault="005647B9" w:rsidP="00CA482E">
            <w:r>
              <w:t>5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4927FD" w:rsidRDefault="004927FD" w:rsidP="00CA482E">
            <w:r>
              <w:t xml:space="preserve">Extras  C.F.  de informare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</w:tcBorders>
          </w:tcPr>
          <w:p w:rsidR="004927FD" w:rsidRDefault="002352F0" w:rsidP="00CA482E">
            <w:r>
              <w:t>136</w:t>
            </w:r>
            <w:r w:rsidR="00593B50">
              <w:t>296</w:t>
            </w:r>
            <w:r w:rsidR="004927FD">
              <w:t xml:space="preserve"> - teren  </w:t>
            </w:r>
            <w:r w:rsidR="00F21708">
              <w:t>30</w:t>
            </w:r>
            <w:r w:rsidR="004927FD">
              <w:t xml:space="preserve"> mp</w:t>
            </w:r>
          </w:p>
          <w:p w:rsidR="00D922F2" w:rsidRDefault="00D922F2" w:rsidP="00593B50">
            <w:r>
              <w:t>100</w:t>
            </w:r>
            <w:r w:rsidR="00593B50">
              <w:t>200-C1-U5</w:t>
            </w:r>
            <w:r>
              <w:t>7, nr.topo 2</w:t>
            </w:r>
            <w:r w:rsidR="00593B50">
              <w:t>737</w:t>
            </w:r>
            <w:r>
              <w:t>/</w:t>
            </w:r>
            <w:r w:rsidR="00593B50">
              <w:t>487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4927FD" w:rsidRDefault="002352F0" w:rsidP="002352F0">
            <w:pPr>
              <w:jc w:val="center"/>
            </w:pPr>
            <w:r w:rsidRPr="002352F0">
              <w:t>X</w:t>
            </w:r>
          </w:p>
          <w:p w:rsidR="00D922F2" w:rsidRPr="002352F0" w:rsidRDefault="00D922F2" w:rsidP="00D922F2">
            <w:r>
              <w:t xml:space="preserve"> X</w:t>
            </w:r>
          </w:p>
        </w:tc>
      </w:tr>
      <w:tr w:rsidR="004927FD" w:rsidTr="00D922F2">
        <w:trPr>
          <w:trHeight w:val="266"/>
        </w:trPr>
        <w:tc>
          <w:tcPr>
            <w:tcW w:w="558" w:type="dxa"/>
          </w:tcPr>
          <w:p w:rsidR="004927FD" w:rsidRDefault="005647B9" w:rsidP="00CA482E">
            <w:r>
              <w:t>6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4927FD" w:rsidRDefault="004927FD" w:rsidP="00CA482E">
            <w:r>
              <w:t>PAD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</w:tcBorders>
          </w:tcPr>
          <w:p w:rsidR="004927FD" w:rsidRDefault="00D922F2" w:rsidP="00F21708">
            <w:pPr>
              <w:tabs>
                <w:tab w:val="center" w:pos="2727"/>
              </w:tabs>
            </w:pPr>
            <w:r>
              <w:t>136087</w:t>
            </w:r>
            <w:r w:rsidR="004927FD">
              <w:t xml:space="preserve"> - teren  </w:t>
            </w:r>
            <w:r w:rsidR="00F21708">
              <w:t>30</w:t>
            </w:r>
            <w:r w:rsidR="004927FD">
              <w:t xml:space="preserve"> mp</w:t>
            </w:r>
            <w:r w:rsidR="0035047F">
              <w:tab/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4927FD" w:rsidRPr="00BE15FD" w:rsidRDefault="00D922F2" w:rsidP="00CA482E">
            <w:r>
              <w:t>X</w:t>
            </w:r>
          </w:p>
        </w:tc>
      </w:tr>
      <w:tr w:rsidR="0035047F" w:rsidTr="00D922F2">
        <w:trPr>
          <w:trHeight w:val="266"/>
        </w:trPr>
        <w:tc>
          <w:tcPr>
            <w:tcW w:w="558" w:type="dxa"/>
            <w:vMerge w:val="restart"/>
          </w:tcPr>
          <w:p w:rsidR="0035047F" w:rsidRDefault="005647B9" w:rsidP="00CA482E">
            <w:r>
              <w:t>7</w:t>
            </w:r>
          </w:p>
        </w:tc>
        <w:tc>
          <w:tcPr>
            <w:tcW w:w="3690" w:type="dxa"/>
            <w:vMerge w:val="restart"/>
            <w:tcBorders>
              <w:right w:val="single" w:sz="4" w:space="0" w:color="auto"/>
            </w:tcBorders>
          </w:tcPr>
          <w:p w:rsidR="0035047F" w:rsidRDefault="0035047F" w:rsidP="00CA482E">
            <w:r>
              <w:t>Avize şi acorduri de la regii şi alte instituţii abilitate solicitate prin CU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</w:tcBorders>
          </w:tcPr>
          <w:p w:rsidR="0035047F" w:rsidRDefault="0035047F" w:rsidP="0035047F">
            <w:pPr>
              <w:tabs>
                <w:tab w:val="center" w:pos="2727"/>
              </w:tabs>
            </w:pPr>
            <w:r>
              <w:t>Telefonizare – ORANGE SA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35047F" w:rsidRPr="00BE15FD" w:rsidRDefault="00593B50" w:rsidP="00CA482E">
            <w:r>
              <w:t>/</w:t>
            </w:r>
          </w:p>
        </w:tc>
      </w:tr>
      <w:tr w:rsidR="0035047F" w:rsidTr="00D922F2">
        <w:trPr>
          <w:trHeight w:val="266"/>
        </w:trPr>
        <w:tc>
          <w:tcPr>
            <w:tcW w:w="558" w:type="dxa"/>
            <w:vMerge/>
          </w:tcPr>
          <w:p w:rsidR="0035047F" w:rsidRDefault="0035047F" w:rsidP="00CA482E"/>
        </w:tc>
        <w:tc>
          <w:tcPr>
            <w:tcW w:w="3690" w:type="dxa"/>
            <w:vMerge/>
            <w:tcBorders>
              <w:right w:val="single" w:sz="4" w:space="0" w:color="auto"/>
            </w:tcBorders>
          </w:tcPr>
          <w:p w:rsidR="0035047F" w:rsidRDefault="0035047F" w:rsidP="00CA482E"/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</w:tcBorders>
          </w:tcPr>
          <w:p w:rsidR="0035047F" w:rsidRDefault="0035047F" w:rsidP="0035047F">
            <w:pPr>
              <w:tabs>
                <w:tab w:val="center" w:pos="2727"/>
              </w:tabs>
            </w:pPr>
            <w:r>
              <w:t>VITAL SA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35047F" w:rsidRPr="00BE15FD" w:rsidRDefault="00593B50" w:rsidP="00CA482E">
            <w:r>
              <w:t>/</w:t>
            </w:r>
          </w:p>
        </w:tc>
      </w:tr>
      <w:tr w:rsidR="0035047F" w:rsidTr="00D922F2">
        <w:trPr>
          <w:trHeight w:val="266"/>
        </w:trPr>
        <w:tc>
          <w:tcPr>
            <w:tcW w:w="558" w:type="dxa"/>
            <w:vMerge/>
          </w:tcPr>
          <w:p w:rsidR="0035047F" w:rsidRDefault="0035047F" w:rsidP="00CA482E"/>
        </w:tc>
        <w:tc>
          <w:tcPr>
            <w:tcW w:w="3690" w:type="dxa"/>
            <w:vMerge/>
            <w:tcBorders>
              <w:right w:val="single" w:sz="4" w:space="0" w:color="auto"/>
            </w:tcBorders>
          </w:tcPr>
          <w:p w:rsidR="0035047F" w:rsidRDefault="0035047F" w:rsidP="00CA482E"/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</w:tcBorders>
          </w:tcPr>
          <w:p w:rsidR="0035047F" w:rsidRDefault="0035047F" w:rsidP="00D669D7">
            <w:r>
              <w:t xml:space="preserve">DELGAZ GRID </w:t>
            </w:r>
            <w:r w:rsidR="003E24D0">
              <w:t>SA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35047F" w:rsidRPr="00BE15FD" w:rsidRDefault="00593B50" w:rsidP="00CA482E">
            <w:r>
              <w:t>/</w:t>
            </w:r>
          </w:p>
        </w:tc>
      </w:tr>
      <w:tr w:rsidR="0035047F" w:rsidTr="00D922F2">
        <w:trPr>
          <w:trHeight w:val="266"/>
        </w:trPr>
        <w:tc>
          <w:tcPr>
            <w:tcW w:w="558" w:type="dxa"/>
            <w:vMerge/>
          </w:tcPr>
          <w:p w:rsidR="0035047F" w:rsidRDefault="0035047F" w:rsidP="00CA482E"/>
        </w:tc>
        <w:tc>
          <w:tcPr>
            <w:tcW w:w="3690" w:type="dxa"/>
            <w:vMerge/>
            <w:tcBorders>
              <w:right w:val="single" w:sz="4" w:space="0" w:color="auto"/>
            </w:tcBorders>
          </w:tcPr>
          <w:p w:rsidR="0035047F" w:rsidRDefault="0035047F" w:rsidP="00CA482E"/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</w:tcBorders>
          </w:tcPr>
          <w:p w:rsidR="0035047F" w:rsidRDefault="0035047F" w:rsidP="0035047F">
            <w:pPr>
              <w:tabs>
                <w:tab w:val="center" w:pos="2727"/>
              </w:tabs>
            </w:pPr>
            <w:r>
              <w:t>ELECTRICA SA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35047F" w:rsidRPr="00BE15FD" w:rsidRDefault="00593B50" w:rsidP="00CA482E">
            <w:r>
              <w:t>/</w:t>
            </w:r>
          </w:p>
        </w:tc>
      </w:tr>
      <w:tr w:rsidR="0035047F" w:rsidTr="00D922F2">
        <w:tc>
          <w:tcPr>
            <w:tcW w:w="558" w:type="dxa"/>
          </w:tcPr>
          <w:p w:rsidR="0035047F" w:rsidRPr="00473C7C" w:rsidRDefault="005647B9" w:rsidP="00CA482E">
            <w:r>
              <w:t>8</w:t>
            </w:r>
          </w:p>
        </w:tc>
        <w:tc>
          <w:tcPr>
            <w:tcW w:w="8370" w:type="dxa"/>
            <w:gridSpan w:val="2"/>
          </w:tcPr>
          <w:p w:rsidR="0035047F" w:rsidRPr="00473C7C" w:rsidRDefault="0035047F" w:rsidP="00593B50">
            <w:r>
              <w:t xml:space="preserve">Aviz  PRIMAR - raport </w:t>
            </w:r>
            <w:r w:rsidR="00593B50">
              <w:t>CDU</w:t>
            </w:r>
          </w:p>
        </w:tc>
        <w:tc>
          <w:tcPr>
            <w:tcW w:w="450" w:type="dxa"/>
          </w:tcPr>
          <w:p w:rsidR="0035047F" w:rsidRPr="0035047F" w:rsidRDefault="00593B50" w:rsidP="00CA482E">
            <w:r>
              <w:t>/</w:t>
            </w:r>
          </w:p>
        </w:tc>
      </w:tr>
      <w:tr w:rsidR="0035047F" w:rsidTr="00D922F2">
        <w:trPr>
          <w:trHeight w:val="60"/>
        </w:trPr>
        <w:tc>
          <w:tcPr>
            <w:tcW w:w="558" w:type="dxa"/>
          </w:tcPr>
          <w:p w:rsidR="0035047F" w:rsidRDefault="005647B9" w:rsidP="00CA482E">
            <w:r>
              <w:t>9</w:t>
            </w:r>
          </w:p>
        </w:tc>
        <w:tc>
          <w:tcPr>
            <w:tcW w:w="8370" w:type="dxa"/>
            <w:gridSpan w:val="2"/>
          </w:tcPr>
          <w:p w:rsidR="0035047F" w:rsidRDefault="0035047F" w:rsidP="00D922F2">
            <w:r>
              <w:t xml:space="preserve">Contract de concesiune 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35047F" w:rsidRPr="00593B50" w:rsidRDefault="00593B50" w:rsidP="00CA482E">
            <w:r w:rsidRPr="00593B50">
              <w:t>X</w:t>
            </w:r>
          </w:p>
        </w:tc>
      </w:tr>
      <w:tr w:rsidR="0035047F" w:rsidTr="00D922F2">
        <w:trPr>
          <w:trHeight w:val="240"/>
        </w:trPr>
        <w:tc>
          <w:tcPr>
            <w:tcW w:w="558" w:type="dxa"/>
          </w:tcPr>
          <w:p w:rsidR="0035047F" w:rsidRDefault="005647B9" w:rsidP="00CA482E">
            <w:r>
              <w:t>10</w:t>
            </w:r>
          </w:p>
        </w:tc>
        <w:tc>
          <w:tcPr>
            <w:tcW w:w="8370" w:type="dxa"/>
            <w:gridSpan w:val="2"/>
          </w:tcPr>
          <w:p w:rsidR="00F21708" w:rsidRDefault="00F21708" w:rsidP="00D922F2">
            <w:r>
              <w:t>Copie A.C. nr.641 din 13.09.2006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35047F" w:rsidRPr="00F21708" w:rsidRDefault="00F21708" w:rsidP="00CA482E">
            <w:r w:rsidRPr="00F21708">
              <w:t>X</w:t>
            </w:r>
          </w:p>
        </w:tc>
      </w:tr>
      <w:tr w:rsidR="0035047F" w:rsidTr="00D922F2">
        <w:trPr>
          <w:trHeight w:val="240"/>
        </w:trPr>
        <w:tc>
          <w:tcPr>
            <w:tcW w:w="558" w:type="dxa"/>
          </w:tcPr>
          <w:p w:rsidR="0035047F" w:rsidRDefault="005647B9" w:rsidP="00CA482E">
            <w:r>
              <w:t>11</w:t>
            </w:r>
          </w:p>
        </w:tc>
        <w:tc>
          <w:tcPr>
            <w:tcW w:w="8370" w:type="dxa"/>
            <w:gridSpan w:val="2"/>
          </w:tcPr>
          <w:p w:rsidR="0035047F" w:rsidRDefault="0035047F" w:rsidP="00CA482E">
            <w:r>
              <w:t>Plan  de încadrare în zonă</w:t>
            </w:r>
          </w:p>
        </w:tc>
        <w:tc>
          <w:tcPr>
            <w:tcW w:w="450" w:type="dxa"/>
          </w:tcPr>
          <w:p w:rsidR="0035047F" w:rsidRPr="00DF5EA7" w:rsidRDefault="00DF5EA7" w:rsidP="00CA482E">
            <w:r w:rsidRPr="00DF5EA7">
              <w:t>X</w:t>
            </w:r>
          </w:p>
        </w:tc>
      </w:tr>
      <w:tr w:rsidR="0035047F" w:rsidTr="00D922F2">
        <w:trPr>
          <w:trHeight w:val="240"/>
        </w:trPr>
        <w:tc>
          <w:tcPr>
            <w:tcW w:w="558" w:type="dxa"/>
          </w:tcPr>
          <w:p w:rsidR="0035047F" w:rsidRDefault="0035047F" w:rsidP="00CA482E">
            <w:r>
              <w:t>1</w:t>
            </w:r>
            <w:r w:rsidR="005647B9">
              <w:t>2</w:t>
            </w:r>
          </w:p>
        </w:tc>
        <w:tc>
          <w:tcPr>
            <w:tcW w:w="8370" w:type="dxa"/>
            <w:gridSpan w:val="2"/>
          </w:tcPr>
          <w:p w:rsidR="0035047F" w:rsidRDefault="0035047F" w:rsidP="00CA482E">
            <w:r>
              <w:t xml:space="preserve">Faţadă existentă/propusă, fotografie A4 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35047F" w:rsidRPr="00593B50" w:rsidRDefault="00593B50" w:rsidP="00CA482E">
            <w:r w:rsidRPr="00593B50">
              <w:t>X</w:t>
            </w:r>
          </w:p>
        </w:tc>
      </w:tr>
    </w:tbl>
    <w:p w:rsidR="0035047F" w:rsidRDefault="0035047F" w:rsidP="00B66A44"/>
    <w:p w:rsidR="00DA2C45" w:rsidRDefault="00253901" w:rsidP="00B66A44">
      <w:r>
        <w:t>Observaţii</w:t>
      </w:r>
      <w:r w:rsidR="00C6494F">
        <w:t>:</w:t>
      </w:r>
    </w:p>
    <w:p w:rsidR="00F21708" w:rsidRPr="00B66A44" w:rsidRDefault="00F21708" w:rsidP="00B66A44"/>
    <w:p w:rsidR="00C452B0" w:rsidRDefault="00C452B0" w:rsidP="00C452B0">
      <w:r>
        <w:t xml:space="preserve">În urma </w:t>
      </w:r>
      <w:r w:rsidR="000F36B6">
        <w:t>verificării în teren din data de</w:t>
      </w:r>
      <w:r w:rsidR="00457CE7">
        <w:t xml:space="preserve"> </w:t>
      </w:r>
      <w:r w:rsidR="00F21708">
        <w:t>11</w:t>
      </w:r>
      <w:r w:rsidR="009C0ADC">
        <w:t>.0</w:t>
      </w:r>
      <w:r w:rsidR="00F21708">
        <w:t>4</w:t>
      </w:r>
      <w:r w:rsidR="00A87D51">
        <w:t>.202</w:t>
      </w:r>
      <w:r w:rsidR="005A0037">
        <w:t>5</w:t>
      </w:r>
      <w:r w:rsidR="009C0ADC">
        <w:t xml:space="preserve"> </w:t>
      </w:r>
      <w:r w:rsidR="003E1544">
        <w:t>facem următoarele observaţii</w:t>
      </w:r>
      <w:r>
        <w:t>:</w:t>
      </w:r>
    </w:p>
    <w:p w:rsidR="00C452B0" w:rsidRDefault="004927FD" w:rsidP="00C452B0">
      <w:r>
        <w:t xml:space="preserve">LUCRĂRILE </w:t>
      </w:r>
      <w:r w:rsidR="00C452B0">
        <w:t>SUNT ÎNCEPUTE.</w:t>
      </w:r>
    </w:p>
    <w:p w:rsidR="00F21708" w:rsidRDefault="00F21708" w:rsidP="00C452B0"/>
    <w:p w:rsidR="00C452B0" w:rsidRDefault="00C452B0" w:rsidP="00C452B0">
      <w:r>
        <w:lastRenderedPageBreak/>
        <w:t>Solicitarea  se încadrează  în prevederile Certificatului de Urbanism</w:t>
      </w:r>
      <w:r w:rsidR="00593B50">
        <w:t xml:space="preserve"> nr.   din </w:t>
      </w:r>
    </w:p>
    <w:p w:rsidR="000615BC" w:rsidRDefault="000615BC" w:rsidP="00C452B0"/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149"/>
        <w:gridCol w:w="1126"/>
        <w:gridCol w:w="22"/>
        <w:gridCol w:w="827"/>
        <w:gridCol w:w="2766"/>
      </w:tblGrid>
      <w:tr w:rsidR="00C452B0" w:rsidRPr="00C75815" w:rsidTr="004911AE">
        <w:trPr>
          <w:tblCellSpacing w:w="0" w:type="dxa"/>
          <w:jc w:val="center"/>
        </w:trPr>
        <w:tc>
          <w:tcPr>
            <w:tcW w:w="8890" w:type="dxa"/>
            <w:gridSpan w:val="5"/>
            <w:vAlign w:val="center"/>
            <w:hideMark/>
          </w:tcPr>
          <w:p w:rsidR="00C452B0" w:rsidRPr="00AF210E" w:rsidRDefault="00C452B0" w:rsidP="004911AE">
            <w:r w:rsidRPr="00AF210E">
              <w:t>SECRETAR,</w:t>
            </w:r>
          </w:p>
        </w:tc>
      </w:tr>
      <w:tr w:rsidR="00C452B0" w:rsidRPr="00C75815" w:rsidTr="004927FD">
        <w:trPr>
          <w:trHeight w:val="490"/>
          <w:tblCellSpacing w:w="0" w:type="dxa"/>
          <w:jc w:val="center"/>
        </w:trPr>
        <w:tc>
          <w:tcPr>
            <w:tcW w:w="8890" w:type="dxa"/>
            <w:gridSpan w:val="5"/>
            <w:hideMark/>
          </w:tcPr>
          <w:p w:rsidR="00C452B0" w:rsidRDefault="00C452B0" w:rsidP="004911AE">
            <w:r w:rsidRPr="00AF210E">
              <w:t>Muresan Lia Augustina</w:t>
            </w:r>
          </w:p>
          <w:p w:rsidR="00C452B0" w:rsidRPr="00AF210E" w:rsidRDefault="00C452B0" w:rsidP="004911AE">
            <w:r>
              <w:t>____________________________________</w:t>
            </w:r>
          </w:p>
        </w:tc>
      </w:tr>
      <w:tr w:rsidR="00C452B0" w:rsidRPr="00C75815" w:rsidTr="00B66A44">
        <w:trPr>
          <w:trHeight w:val="454"/>
          <w:tblCellSpacing w:w="0" w:type="dxa"/>
          <w:jc w:val="center"/>
        </w:trPr>
        <w:tc>
          <w:tcPr>
            <w:tcW w:w="4140" w:type="dxa"/>
            <w:vAlign w:val="center"/>
            <w:hideMark/>
          </w:tcPr>
          <w:p w:rsidR="00C452B0" w:rsidRPr="00AF210E" w:rsidRDefault="00C452B0" w:rsidP="004911AE">
            <w:r>
              <w:t>____________________________________</w:t>
            </w:r>
          </w:p>
        </w:tc>
        <w:tc>
          <w:tcPr>
            <w:tcW w:w="1131" w:type="dxa"/>
            <w:vAlign w:val="center"/>
            <w:hideMark/>
          </w:tcPr>
          <w:p w:rsidR="00C452B0" w:rsidRPr="00AF210E" w:rsidRDefault="00C452B0" w:rsidP="004911AE"/>
        </w:tc>
        <w:tc>
          <w:tcPr>
            <w:tcW w:w="22" w:type="dxa"/>
            <w:vAlign w:val="center"/>
            <w:hideMark/>
          </w:tcPr>
          <w:p w:rsidR="00C452B0" w:rsidRPr="00AF210E" w:rsidRDefault="00C452B0" w:rsidP="004911AE"/>
        </w:tc>
        <w:tc>
          <w:tcPr>
            <w:tcW w:w="831" w:type="dxa"/>
            <w:vAlign w:val="center"/>
            <w:hideMark/>
          </w:tcPr>
          <w:p w:rsidR="00C452B0" w:rsidRDefault="00C452B0" w:rsidP="004911AE"/>
          <w:p w:rsidR="00C452B0" w:rsidRPr="00AF210E" w:rsidRDefault="00C452B0" w:rsidP="004911AE"/>
        </w:tc>
        <w:tc>
          <w:tcPr>
            <w:tcW w:w="2766" w:type="dxa"/>
            <w:vAlign w:val="center"/>
            <w:hideMark/>
          </w:tcPr>
          <w:p w:rsidR="00C452B0" w:rsidRPr="00AF210E" w:rsidRDefault="00C452B0" w:rsidP="00B66A44">
            <w:pPr>
              <w:spacing w:line="240" w:lineRule="auto"/>
            </w:pPr>
            <w:r w:rsidRPr="00AF210E">
              <w:t>ARHITECT SEF,</w:t>
            </w:r>
          </w:p>
        </w:tc>
      </w:tr>
      <w:tr w:rsidR="00C452B0" w:rsidRPr="00C75815" w:rsidTr="004911AE">
        <w:trPr>
          <w:tblCellSpacing w:w="0" w:type="dxa"/>
          <w:jc w:val="center"/>
        </w:trPr>
        <w:tc>
          <w:tcPr>
            <w:tcW w:w="4140" w:type="dxa"/>
            <w:vAlign w:val="center"/>
            <w:hideMark/>
          </w:tcPr>
          <w:p w:rsidR="00C452B0" w:rsidRPr="00AF210E" w:rsidRDefault="00C452B0" w:rsidP="004911AE"/>
        </w:tc>
        <w:tc>
          <w:tcPr>
            <w:tcW w:w="1131" w:type="dxa"/>
            <w:vAlign w:val="center"/>
            <w:hideMark/>
          </w:tcPr>
          <w:p w:rsidR="00C452B0" w:rsidRPr="00AF210E" w:rsidRDefault="00C452B0" w:rsidP="004911AE"/>
        </w:tc>
        <w:tc>
          <w:tcPr>
            <w:tcW w:w="22" w:type="dxa"/>
            <w:hideMark/>
          </w:tcPr>
          <w:p w:rsidR="00C452B0" w:rsidRPr="00AF210E" w:rsidRDefault="00C452B0" w:rsidP="004911AE"/>
        </w:tc>
        <w:tc>
          <w:tcPr>
            <w:tcW w:w="831" w:type="dxa"/>
            <w:vAlign w:val="center"/>
            <w:hideMark/>
          </w:tcPr>
          <w:p w:rsidR="00C452B0" w:rsidRPr="00AF210E" w:rsidRDefault="00C452B0" w:rsidP="004911AE"/>
        </w:tc>
        <w:tc>
          <w:tcPr>
            <w:tcW w:w="2766" w:type="dxa"/>
            <w:hideMark/>
          </w:tcPr>
          <w:p w:rsidR="00C452B0" w:rsidRPr="00AF210E" w:rsidRDefault="00C452B0" w:rsidP="00B66A44">
            <w:pPr>
              <w:spacing w:line="240" w:lineRule="auto"/>
            </w:pPr>
            <w:r w:rsidRPr="00AF210E">
              <w:t>Morth Izabella Mihaela</w:t>
            </w:r>
          </w:p>
        </w:tc>
      </w:tr>
      <w:tr w:rsidR="00C452B0" w:rsidRPr="00C75815" w:rsidTr="004911AE">
        <w:trPr>
          <w:tblCellSpacing w:w="0" w:type="dxa"/>
          <w:jc w:val="center"/>
        </w:trPr>
        <w:tc>
          <w:tcPr>
            <w:tcW w:w="4140" w:type="dxa"/>
            <w:vAlign w:val="center"/>
            <w:hideMark/>
          </w:tcPr>
          <w:p w:rsidR="00C452B0" w:rsidRPr="00C75815" w:rsidRDefault="00C452B0" w:rsidP="004911AE"/>
        </w:tc>
        <w:tc>
          <w:tcPr>
            <w:tcW w:w="1131" w:type="dxa"/>
            <w:vAlign w:val="center"/>
            <w:hideMark/>
          </w:tcPr>
          <w:p w:rsidR="00C452B0" w:rsidRPr="00AF210E" w:rsidRDefault="00C452B0" w:rsidP="004911AE"/>
        </w:tc>
        <w:tc>
          <w:tcPr>
            <w:tcW w:w="22" w:type="dxa"/>
            <w:vAlign w:val="center"/>
            <w:hideMark/>
          </w:tcPr>
          <w:p w:rsidR="00C452B0" w:rsidRPr="00AF210E" w:rsidRDefault="00C452B0" w:rsidP="004911AE"/>
        </w:tc>
        <w:tc>
          <w:tcPr>
            <w:tcW w:w="831" w:type="dxa"/>
            <w:vAlign w:val="center"/>
            <w:hideMark/>
          </w:tcPr>
          <w:p w:rsidR="00C452B0" w:rsidRPr="00AF210E" w:rsidRDefault="00C452B0" w:rsidP="004911AE"/>
        </w:tc>
        <w:tc>
          <w:tcPr>
            <w:tcW w:w="2766" w:type="dxa"/>
            <w:vAlign w:val="center"/>
            <w:hideMark/>
          </w:tcPr>
          <w:p w:rsidR="00C452B0" w:rsidRDefault="00C452B0" w:rsidP="004911AE">
            <w:r>
              <w:t>________________________</w:t>
            </w:r>
          </w:p>
          <w:p w:rsidR="006D38F5" w:rsidRPr="00AF210E" w:rsidRDefault="00C452B0" w:rsidP="004927FD">
            <w:r>
              <w:t>________________________</w:t>
            </w:r>
          </w:p>
        </w:tc>
      </w:tr>
      <w:tr w:rsidR="00C452B0" w:rsidRPr="00C75815" w:rsidTr="004911AE">
        <w:trPr>
          <w:tblCellSpacing w:w="0" w:type="dxa"/>
          <w:jc w:val="center"/>
        </w:trPr>
        <w:tc>
          <w:tcPr>
            <w:tcW w:w="4140" w:type="dxa"/>
            <w:vAlign w:val="center"/>
            <w:hideMark/>
          </w:tcPr>
          <w:p w:rsidR="00C452B0" w:rsidRPr="00AF210E" w:rsidRDefault="00C452B0" w:rsidP="004911AE"/>
        </w:tc>
        <w:tc>
          <w:tcPr>
            <w:tcW w:w="1131" w:type="dxa"/>
            <w:vAlign w:val="center"/>
            <w:hideMark/>
          </w:tcPr>
          <w:p w:rsidR="00C452B0" w:rsidRPr="00AF210E" w:rsidRDefault="00C452B0" w:rsidP="004911AE"/>
        </w:tc>
        <w:tc>
          <w:tcPr>
            <w:tcW w:w="22" w:type="dxa"/>
            <w:vAlign w:val="center"/>
            <w:hideMark/>
          </w:tcPr>
          <w:p w:rsidR="00C452B0" w:rsidRPr="00AF210E" w:rsidRDefault="00C452B0" w:rsidP="004911AE"/>
        </w:tc>
        <w:tc>
          <w:tcPr>
            <w:tcW w:w="831" w:type="dxa"/>
            <w:vAlign w:val="center"/>
            <w:hideMark/>
          </w:tcPr>
          <w:p w:rsidR="00C452B0" w:rsidRPr="00AF210E" w:rsidRDefault="00C452B0" w:rsidP="004911AE"/>
        </w:tc>
        <w:tc>
          <w:tcPr>
            <w:tcW w:w="2766" w:type="dxa"/>
            <w:vAlign w:val="center"/>
            <w:hideMark/>
          </w:tcPr>
          <w:p w:rsidR="00C452B0" w:rsidRPr="00AF210E" w:rsidRDefault="00C452B0" w:rsidP="004911AE">
            <w:r w:rsidRPr="00AF210E">
              <w:t>Sef serviciu,</w:t>
            </w:r>
          </w:p>
        </w:tc>
      </w:tr>
      <w:tr w:rsidR="00C452B0" w:rsidRPr="00C75815" w:rsidTr="004911AE">
        <w:trPr>
          <w:tblCellSpacing w:w="0" w:type="dxa"/>
          <w:jc w:val="center"/>
        </w:trPr>
        <w:tc>
          <w:tcPr>
            <w:tcW w:w="4140" w:type="dxa"/>
            <w:vAlign w:val="center"/>
            <w:hideMark/>
          </w:tcPr>
          <w:p w:rsidR="00C452B0" w:rsidRPr="00AF210E" w:rsidRDefault="00C452B0" w:rsidP="004911AE"/>
        </w:tc>
        <w:tc>
          <w:tcPr>
            <w:tcW w:w="1131" w:type="dxa"/>
            <w:vAlign w:val="center"/>
            <w:hideMark/>
          </w:tcPr>
          <w:p w:rsidR="00C452B0" w:rsidRPr="00AF210E" w:rsidRDefault="00C452B0" w:rsidP="004911AE"/>
        </w:tc>
        <w:tc>
          <w:tcPr>
            <w:tcW w:w="22" w:type="dxa"/>
            <w:vAlign w:val="center"/>
            <w:hideMark/>
          </w:tcPr>
          <w:p w:rsidR="00C452B0" w:rsidRPr="00AF210E" w:rsidRDefault="00C452B0" w:rsidP="004911AE"/>
        </w:tc>
        <w:tc>
          <w:tcPr>
            <w:tcW w:w="831" w:type="dxa"/>
            <w:vAlign w:val="center"/>
            <w:hideMark/>
          </w:tcPr>
          <w:p w:rsidR="00C452B0" w:rsidRPr="00AF210E" w:rsidRDefault="00C452B0" w:rsidP="004911AE"/>
        </w:tc>
        <w:tc>
          <w:tcPr>
            <w:tcW w:w="2766" w:type="dxa"/>
            <w:vAlign w:val="center"/>
            <w:hideMark/>
          </w:tcPr>
          <w:p w:rsidR="00C452B0" w:rsidRPr="00AF210E" w:rsidRDefault="00C452B0" w:rsidP="004911AE">
            <w:r w:rsidRPr="00AF210E">
              <w:t>Bakk Andrei</w:t>
            </w:r>
          </w:p>
        </w:tc>
      </w:tr>
    </w:tbl>
    <w:p w:rsidR="00C452B0" w:rsidRPr="00AF210E" w:rsidRDefault="00C452B0" w:rsidP="00C452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6D3B2A" w:rsidRPr="00AF210E">
        <w:t>Întocmit,</w:t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4927FD">
        <w:tab/>
      </w:r>
      <w:r w:rsidR="004927FD">
        <w:tab/>
      </w:r>
      <w:r w:rsidR="004927FD">
        <w:tab/>
      </w:r>
      <w:r w:rsidR="004927FD">
        <w:tab/>
      </w:r>
      <w:r w:rsidR="004927FD">
        <w:tab/>
      </w:r>
      <w:r w:rsidR="004927FD">
        <w:tab/>
      </w:r>
      <w:r w:rsidR="004927FD">
        <w:tab/>
      </w:r>
      <w:r w:rsidR="004927FD">
        <w:tab/>
      </w:r>
      <w:r w:rsidR="004927FD">
        <w:tab/>
      </w:r>
      <w:r w:rsidR="004927FD">
        <w:tab/>
      </w:r>
      <w:r w:rsidR="004927FD">
        <w:tab/>
      </w:r>
      <w:r w:rsidR="004927FD">
        <w:tab/>
      </w:r>
      <w:r w:rsidR="004927FD">
        <w:tab/>
      </w:r>
      <w:r w:rsidR="004927FD">
        <w:tab/>
      </w:r>
      <w:r w:rsidR="004927FD">
        <w:tab/>
      </w:r>
      <w:r w:rsidR="004927FD">
        <w:tab/>
      </w:r>
      <w:r w:rsidR="004927FD">
        <w:tab/>
      </w:r>
      <w:r w:rsidR="004927FD">
        <w:tab/>
      </w:r>
      <w:r w:rsidR="004927FD">
        <w:tab/>
      </w:r>
      <w:r w:rsidR="004927FD">
        <w:tab/>
      </w:r>
      <w:r w:rsidR="004927FD">
        <w:tab/>
      </w:r>
      <w:r w:rsidR="004927FD">
        <w:tab/>
      </w:r>
      <w:r w:rsidR="004927FD">
        <w:tab/>
      </w:r>
      <w:r w:rsidR="004927FD">
        <w:tab/>
      </w:r>
      <w:r w:rsidR="004927FD">
        <w:tab/>
      </w:r>
      <w:r w:rsidR="006D3B2A">
        <w:t>__________________</w:t>
      </w:r>
      <w:r w:rsidR="006D3B2A">
        <w:tab/>
      </w:r>
      <w:r w:rsidR="006D3B2A">
        <w:tab/>
      </w:r>
      <w:r w:rsidR="006D3B2A">
        <w:tab/>
        <w:t xml:space="preserve"> </w:t>
      </w:r>
      <w:r w:rsidR="006D3B2A" w:rsidRPr="00AF210E">
        <w:br/>
      </w:r>
      <w:r w:rsidR="006D3B2A">
        <w:t xml:space="preserve">Isky Rodica Gabriela      </w:t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 w:rsidR="006D3B2A">
        <w:tab/>
      </w:r>
      <w:r>
        <w:t xml:space="preserve">                                                             </w:t>
      </w:r>
      <w:r w:rsidR="00A87D51">
        <w:t xml:space="preserve">                               </w:t>
      </w:r>
      <w:r>
        <w:t>________________________</w:t>
      </w:r>
    </w:p>
    <w:permEnd w:id="0"/>
    <w:p w:rsidR="00E26A9A" w:rsidRPr="00D76ECA" w:rsidRDefault="00E26A9A" w:rsidP="001E6BF0">
      <w:pPr>
        <w:rPr>
          <w:lang w:val="en-US"/>
        </w:rPr>
      </w:pPr>
    </w:p>
    <w:sectPr w:rsidR="00E26A9A" w:rsidRPr="00D76ECA" w:rsidSect="003270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418" w:bottom="851" w:left="1418" w:header="851" w:footer="1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11B" w:rsidRDefault="005C411B">
      <w:r>
        <w:separator/>
      </w:r>
    </w:p>
  </w:endnote>
  <w:endnote w:type="continuationSeparator" w:id="1">
    <w:p w:rsidR="005C411B" w:rsidRDefault="005C4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643" w:rsidRDefault="003E0643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A83B03" w:rsidRPr="00A83B03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0A2028" w:rsidRDefault="000A2028" w:rsidP="00F24475"/>
      </w:tc>
      <w:tc>
        <w:tcPr>
          <w:tcW w:w="3402" w:type="dxa"/>
          <w:shd w:val="clear" w:color="auto" w:fill="auto"/>
          <w:noWrap/>
          <w:vAlign w:val="bottom"/>
        </w:tcPr>
        <w:p w:rsidR="000A2028" w:rsidRPr="00002A0F" w:rsidRDefault="000A2028" w:rsidP="00882C74">
          <w:pPr>
            <w:pStyle w:val="Footerspecial"/>
          </w:pPr>
          <w:permStart w:id="1" w:edGrp="everyone"/>
          <w:r w:rsidRPr="00002A0F">
            <w:t xml:space="preserve"> </w:t>
          </w:r>
          <w:r w:rsidR="00CC2118">
            <w:t>1</w:t>
          </w:r>
          <w:permEnd w:id="1"/>
          <w:r w:rsidRPr="00002A0F">
            <w:t xml:space="preserve"> ex. / </w:t>
          </w:r>
          <w:permStart w:id="2" w:edGrp="everyone"/>
          <w:r w:rsidR="008420EF">
            <w:t>I.R.G</w:t>
          </w:r>
          <w:r w:rsidR="007D51E9">
            <w:t>.</w:t>
          </w:r>
          <w:permEnd w:id="2"/>
          <w:r w:rsidRPr="00002A0F">
            <w:t xml:space="preserve"> / </w:t>
          </w:r>
          <w:permStart w:id="3" w:edGrp="everyone"/>
          <w:r w:rsidR="00A716D7" w:rsidRPr="00002A0F">
            <w:fldChar w:fldCharType="begin"/>
          </w:r>
          <w:r w:rsidRPr="00002A0F">
            <w:instrText xml:space="preserve"> TIME \@ "dd.MM.yyyy" </w:instrText>
          </w:r>
          <w:r w:rsidR="00A716D7" w:rsidRPr="00002A0F">
            <w:fldChar w:fldCharType="separate"/>
          </w:r>
          <w:r w:rsidR="002C3B7C">
            <w:rPr>
              <w:noProof/>
            </w:rPr>
            <w:t>14.04.2025</w:t>
          </w:r>
          <w:r w:rsidR="00A716D7" w:rsidRPr="00002A0F">
            <w:fldChar w:fldCharType="end"/>
          </w:r>
          <w:permEnd w:id="3"/>
          <w:r w:rsidRPr="00002A0F">
            <w:t xml:space="preserve"> </w:t>
          </w:r>
        </w:p>
      </w:tc>
    </w:tr>
  </w:tbl>
  <w:p w:rsidR="00700CA1" w:rsidRPr="000A2028" w:rsidRDefault="00EA64BE" w:rsidP="000A2028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27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D15C6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D15C6" w:rsidRDefault="004D15C6" w:rsidP="00321351"/>
      </w:tc>
      <w:tc>
        <w:tcPr>
          <w:tcW w:w="3402" w:type="dxa"/>
          <w:shd w:val="clear" w:color="auto" w:fill="auto"/>
          <w:noWrap/>
          <w:vAlign w:val="bottom"/>
        </w:tcPr>
        <w:p w:rsidR="004D15C6" w:rsidRPr="00002A0F" w:rsidRDefault="00CF0517" w:rsidP="00F742DA">
          <w:pPr>
            <w:pStyle w:val="Footerspecial"/>
          </w:pPr>
          <w:permStart w:id="4" w:edGrp="everyone"/>
          <w:r w:rsidRPr="00002A0F">
            <w:t xml:space="preserve"> </w:t>
          </w:r>
          <w:r w:rsidR="004D15C6" w:rsidRPr="00002A0F">
            <w:t>1</w:t>
          </w:r>
          <w:permEnd w:id="4"/>
          <w:r w:rsidR="004D15C6" w:rsidRPr="00002A0F">
            <w:t xml:space="preserve"> ex. / </w:t>
          </w:r>
          <w:permStart w:id="5" w:edGrp="everyone"/>
          <w:r w:rsidR="00F742DA">
            <w:t>I.R</w:t>
          </w:r>
          <w:r w:rsidR="004D15C6" w:rsidRPr="00002A0F">
            <w:t>.</w:t>
          </w:r>
          <w:r w:rsidR="00F742DA">
            <w:t>G</w:t>
          </w:r>
          <w:r w:rsidR="00C8125E">
            <w:t>.</w:t>
          </w:r>
          <w:permEnd w:id="5"/>
          <w:r w:rsidR="004D15C6" w:rsidRPr="00002A0F">
            <w:t xml:space="preserve"> / </w:t>
          </w:r>
          <w:permStart w:id="6" w:edGrp="everyone"/>
          <w:r w:rsidR="00A716D7" w:rsidRPr="00002A0F">
            <w:fldChar w:fldCharType="begin"/>
          </w:r>
          <w:r w:rsidR="004D15C6" w:rsidRPr="00002A0F">
            <w:instrText xml:space="preserve"> TIME \@ "dd.MM.yyyy" </w:instrText>
          </w:r>
          <w:r w:rsidR="00A716D7" w:rsidRPr="00002A0F">
            <w:fldChar w:fldCharType="separate"/>
          </w:r>
          <w:r w:rsidR="002C3B7C">
            <w:rPr>
              <w:noProof/>
            </w:rPr>
            <w:t>14.04.2025</w:t>
          </w:r>
          <w:r w:rsidR="00A716D7" w:rsidRPr="00002A0F">
            <w:fldChar w:fldCharType="end"/>
          </w:r>
          <w:permEnd w:id="6"/>
          <w:r w:rsidR="004D15C6" w:rsidRPr="00002A0F">
            <w:t xml:space="preserve"> </w:t>
          </w:r>
        </w:p>
      </w:tc>
    </w:tr>
  </w:tbl>
  <w:p w:rsidR="004D15C6" w:rsidRPr="004D15C6" w:rsidRDefault="00EA64BE" w:rsidP="004D15C6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2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11B" w:rsidRDefault="005C411B">
      <w:r>
        <w:separator/>
      </w:r>
    </w:p>
  </w:footnote>
  <w:footnote w:type="continuationSeparator" w:id="1">
    <w:p w:rsidR="005C411B" w:rsidRDefault="005C41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643" w:rsidRDefault="003E0643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A9A" w:rsidRDefault="00A716D7" w:rsidP="00AA27A2">
    <w:pPr>
      <w:pStyle w:val="Header"/>
      <w:jc w:val="center"/>
      <w:rPr>
        <w:noProof/>
      </w:rPr>
    </w:pPr>
    <w:fldSimple w:instr=" PAGE   \* MERGEFORMAT ">
      <w:r w:rsidR="002C3B7C">
        <w:rPr>
          <w:noProof/>
        </w:rPr>
        <w:t>2</w:t>
      </w:r>
    </w:fldSimple>
  </w:p>
  <w:p w:rsidR="00AF5B0A" w:rsidRDefault="00AF5B0A">
    <w:pPr>
      <w:pStyle w:val="Header"/>
      <w:rPr>
        <w:sz w:val="16"/>
        <w:szCs w:val="16"/>
        <w:lang w:val="en-US"/>
      </w:rPr>
    </w:pPr>
  </w:p>
  <w:p w:rsidR="00AA27A2" w:rsidRPr="007E5BFC" w:rsidRDefault="00A716D7">
    <w:pPr>
      <w:pStyle w:val="Header"/>
      <w:rPr>
        <w:sz w:val="16"/>
        <w:szCs w:val="16"/>
        <w:lang w:val="en-US"/>
      </w:rPr>
    </w:pPr>
    <w:r w:rsidRPr="00A716D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8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B0A" w:rsidRDefault="00A716D7" w:rsidP="0073464F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A716D7">
      <w:rPr>
        <w:noProof/>
      </w:rPr>
      <w:pict>
        <v:group id="_x0000_s2078" style="position:absolute;left:0;text-align:left;margin-left:0;margin-top:29.65pt;width:479.05pt;height:140.85pt;z-index:-251657216;mso-position-vertical-relative:page" coordorigin="1418,851" coordsize="9581,2781" wrapcoords="1251 0 744 117 203 1051 237 1868 406 3736 34 3970 -34 4203 0 9341 169 11209 439 13077 1014 14945 1082 15412 8654 16813 10783 16813 -34 17981 -34 18097 20451 18097 20485 17981 10749 16813 1961 14945 2535 13077 2839 11209 2975 9341 3076 4437 2975 3970 15346 2218 15414 584 1758 0 1251 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6" type="#_x0000_t75" style="position:absolute;left:1418;top:851;width:9074;height:2781;mso-position-horizontal-relative:margin;mso-position-vertical-relative:line">
            <v:imagedata r:id="rId1" o:title="header_nou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77" type="#_x0000_t202" style="position:absolute;left:5160;top:1418;width:5839;height:1678;mso-position-horizontal-relative:page;mso-position-vertical-relative:page" wrapcoords="0 0" filled="f" stroked="f">
            <o:lock v:ext="edit" aspectratio="t"/>
            <v:textbox style="mso-next-textbox:#_x0000_s2077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927"/>
                    <w:gridCol w:w="2927"/>
                  </w:tblGrid>
                  <w:tr w:rsidR="00033435">
                    <w:trPr>
                      <w:trHeight w:hRule="exact" w:val="244"/>
                    </w:trPr>
                    <w:tc>
                      <w:tcPr>
                        <w:tcW w:w="5854" w:type="dxa"/>
                        <w:gridSpan w:val="2"/>
                        <w:shd w:val="clear" w:color="auto" w:fill="auto"/>
                        <w:noWrap/>
                      </w:tcPr>
                      <w:p w:rsidR="00033435" w:rsidRPr="000C7A6F" w:rsidRDefault="00033435" w:rsidP="001E5B1C">
                        <w:pPr>
                          <w:spacing w:line="240" w:lineRule="exact"/>
                          <w:rPr>
                            <w:rFonts w:cs="Arial"/>
                            <w:spacing w:val="0"/>
                          </w:rPr>
                        </w:pPr>
                        <w:r w:rsidRPr="001E5B1C">
                          <w:rPr>
                            <w:rFonts w:cs="Arial"/>
                            <w:spacing w:val="0"/>
                          </w:rPr>
                          <w:t>DIRECŢIA</w:t>
                        </w:r>
                        <w:r w:rsidR="003270C4" w:rsidRPr="001E5B1C">
                          <w:rPr>
                            <w:rFonts w:cs="Arial"/>
                            <w:spacing w:val="0"/>
                          </w:rPr>
                          <w:t xml:space="preserve"> </w:t>
                        </w:r>
                        <w:r w:rsidR="000C7A6F" w:rsidRPr="000C7A6F">
                          <w:rPr>
                            <w:rFonts w:cs="Arial"/>
                            <w:spacing w:val="0"/>
                          </w:rPr>
                          <w:t xml:space="preserve">URBANISM - ARHITECT </w:t>
                        </w:r>
                        <w:r w:rsidR="000C7A6F">
                          <w:rPr>
                            <w:rFonts w:cs="Arial"/>
                            <w:spacing w:val="0"/>
                          </w:rPr>
                          <w:t>Ş</w:t>
                        </w:r>
                        <w:r w:rsidR="000C7A6F" w:rsidRPr="000C7A6F">
                          <w:rPr>
                            <w:rFonts w:cs="Arial"/>
                            <w:spacing w:val="0"/>
                          </w:rPr>
                          <w:t>EF</w:t>
                        </w:r>
                      </w:p>
                    </w:tc>
                  </w:tr>
                  <w:tr w:rsidR="00033435">
                    <w:trPr>
                      <w:trHeight w:hRule="exact" w:val="244"/>
                    </w:trPr>
                    <w:tc>
                      <w:tcPr>
                        <w:tcW w:w="5854" w:type="dxa"/>
                        <w:gridSpan w:val="2"/>
                        <w:shd w:val="clear" w:color="auto" w:fill="auto"/>
                        <w:noWrap/>
                      </w:tcPr>
                      <w:p w:rsidR="00033435" w:rsidRPr="000C7A6F" w:rsidRDefault="000C7A6F" w:rsidP="001E5B1C">
                        <w:pPr>
                          <w:spacing w:line="240" w:lineRule="exact"/>
                          <w:rPr>
                            <w:rFonts w:cs="Arial"/>
                            <w:spacing w:val="0"/>
                          </w:rPr>
                        </w:pPr>
                        <w:r w:rsidRPr="000C7A6F">
                          <w:rPr>
                            <w:rFonts w:cs="Arial"/>
                            <w:spacing w:val="0"/>
                          </w:rPr>
                          <w:t>SERVICIUL AUTORIZARE CONSTRUC</w:t>
                        </w:r>
                        <w:r>
                          <w:rPr>
                            <w:rFonts w:cs="Arial"/>
                            <w:spacing w:val="0"/>
                          </w:rPr>
                          <w:t>Ţ</w:t>
                        </w:r>
                        <w:r w:rsidRPr="000C7A6F">
                          <w:rPr>
                            <w:rFonts w:cs="Arial"/>
                            <w:spacing w:val="0"/>
                          </w:rPr>
                          <w:t>II</w:t>
                        </w:r>
                      </w:p>
                    </w:tc>
                  </w:tr>
                  <w:tr w:rsidR="00033435">
                    <w:trPr>
                      <w:trHeight w:hRule="exact" w:val="244"/>
                    </w:trPr>
                    <w:tc>
                      <w:tcPr>
                        <w:tcW w:w="5854" w:type="dxa"/>
                        <w:gridSpan w:val="2"/>
                        <w:shd w:val="clear" w:color="auto" w:fill="auto"/>
                        <w:noWrap/>
                      </w:tcPr>
                      <w:p w:rsidR="00033435" w:rsidRPr="001E5B1C" w:rsidRDefault="003270C4" w:rsidP="001E5B1C">
                        <w:pPr>
                          <w:spacing w:line="240" w:lineRule="exact"/>
                          <w:rPr>
                            <w:spacing w:val="0"/>
                          </w:rPr>
                        </w:pPr>
                        <w:r w:rsidRPr="001E5B1C">
                          <w:rPr>
                            <w:rFonts w:cs="Arial"/>
                            <w:spacing w:val="0"/>
                          </w:rPr>
                          <w:t xml:space="preserve"> </w:t>
                        </w:r>
                      </w:p>
                    </w:tc>
                  </w:tr>
                  <w:tr w:rsidR="00033435">
                    <w:trPr>
                      <w:trHeight w:hRule="exact" w:val="397"/>
                    </w:trPr>
                    <w:tc>
                      <w:tcPr>
                        <w:tcW w:w="2927" w:type="dxa"/>
                        <w:shd w:val="clear" w:color="auto" w:fill="auto"/>
                        <w:tcMar>
                          <w:top w:w="164" w:type="dxa"/>
                        </w:tcMar>
                      </w:tcPr>
                      <w:p w:rsidR="00033435" w:rsidRPr="00F4672F" w:rsidRDefault="00033435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  <w:tc>
                      <w:tcPr>
                        <w:tcW w:w="2927" w:type="dxa"/>
                        <w:shd w:val="clear" w:color="auto" w:fill="auto"/>
                        <w:tcMar>
                          <w:top w:w="164" w:type="dxa"/>
                        </w:tcMar>
                      </w:tcPr>
                      <w:p w:rsidR="00033435" w:rsidRPr="00F4672F" w:rsidRDefault="00033435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Fax</w:t>
                        </w:r>
                        <w:r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: +40 262 212 332</w:t>
                        </w:r>
                        <w:r w:rsidR="00A66F77"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c>
                  </w:tr>
                  <w:tr w:rsidR="00033435">
                    <w:trPr>
                      <w:trHeight w:hRule="exact" w:val="244"/>
                    </w:trPr>
                    <w:tc>
                      <w:tcPr>
                        <w:tcW w:w="2927" w:type="dxa"/>
                        <w:shd w:val="clear" w:color="auto" w:fill="auto"/>
                      </w:tcPr>
                      <w:p w:rsidR="00033435" w:rsidRPr="00F4672F" w:rsidRDefault="00033435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  <w:tc>
                      <w:tcPr>
                        <w:tcW w:w="2927" w:type="dxa"/>
                        <w:shd w:val="clear" w:color="auto" w:fill="auto"/>
                      </w:tcPr>
                      <w:p w:rsidR="00033435" w:rsidRPr="00F4672F" w:rsidRDefault="00033435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Email: primar@baiamare.ro</w:t>
                        </w:r>
                      </w:p>
                    </w:tc>
                  </w:tr>
                  <w:tr w:rsidR="00033435">
                    <w:trPr>
                      <w:trHeight w:hRule="exact" w:val="244"/>
                    </w:trPr>
                    <w:tc>
                      <w:tcPr>
                        <w:tcW w:w="2927" w:type="dxa"/>
                        <w:shd w:val="clear" w:color="auto" w:fill="auto"/>
                      </w:tcPr>
                      <w:p w:rsidR="00033435" w:rsidRPr="00F4672F" w:rsidRDefault="00033435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  <w:tc>
                      <w:tcPr>
                        <w:tcW w:w="2927" w:type="dxa"/>
                        <w:shd w:val="clear" w:color="auto" w:fill="auto"/>
                      </w:tcPr>
                      <w:p w:rsidR="00033435" w:rsidRPr="00F4672F" w:rsidRDefault="00292D4F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W</w:t>
                        </w:r>
                        <w:r w:rsidR="00033435"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eb: www.baiamare.ro</w:t>
                        </w:r>
                      </w:p>
                    </w:tc>
                  </w:tr>
                </w:tbl>
                <w:p w:rsidR="005F361F" w:rsidRDefault="005F361F"/>
              </w:txbxContent>
            </v:textbox>
          </v:shape>
          <w10:wrap type="square" anchory="page"/>
          <w10:anchorlock/>
        </v:group>
      </w:pict>
    </w: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26A9A" w:rsidRPr="008823A4" w:rsidRDefault="00E26A9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AA2D8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D45FF8"/>
    <w:multiLevelType w:val="hybridMultilevel"/>
    <w:tmpl w:val="2206843E"/>
    <w:lvl w:ilvl="0" w:tplc="A432C040">
      <w:start w:val="1"/>
      <w:numFmt w:val="decimal"/>
      <w:suff w:val="space"/>
      <w:lvlText w:val="Art. %1                         "/>
      <w:lvlJc w:val="left"/>
      <w:pPr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77" w:hanging="360"/>
      </w:pPr>
    </w:lvl>
    <w:lvl w:ilvl="2" w:tplc="0418001B" w:tentative="1">
      <w:start w:val="1"/>
      <w:numFmt w:val="lowerRoman"/>
      <w:lvlText w:val="%3."/>
      <w:lvlJc w:val="right"/>
      <w:pPr>
        <w:ind w:left="2897" w:hanging="180"/>
      </w:pPr>
    </w:lvl>
    <w:lvl w:ilvl="3" w:tplc="0418000F" w:tentative="1">
      <w:start w:val="1"/>
      <w:numFmt w:val="decimal"/>
      <w:lvlText w:val="%4."/>
      <w:lvlJc w:val="left"/>
      <w:pPr>
        <w:ind w:left="3617" w:hanging="360"/>
      </w:pPr>
    </w:lvl>
    <w:lvl w:ilvl="4" w:tplc="04180019" w:tentative="1">
      <w:start w:val="1"/>
      <w:numFmt w:val="lowerLetter"/>
      <w:lvlText w:val="%5."/>
      <w:lvlJc w:val="left"/>
      <w:pPr>
        <w:ind w:left="4337" w:hanging="360"/>
      </w:pPr>
    </w:lvl>
    <w:lvl w:ilvl="5" w:tplc="0418001B" w:tentative="1">
      <w:start w:val="1"/>
      <w:numFmt w:val="lowerRoman"/>
      <w:lvlText w:val="%6."/>
      <w:lvlJc w:val="right"/>
      <w:pPr>
        <w:ind w:left="5057" w:hanging="180"/>
      </w:pPr>
    </w:lvl>
    <w:lvl w:ilvl="6" w:tplc="0418000F" w:tentative="1">
      <w:start w:val="1"/>
      <w:numFmt w:val="decimal"/>
      <w:lvlText w:val="%7."/>
      <w:lvlJc w:val="left"/>
      <w:pPr>
        <w:ind w:left="5777" w:hanging="360"/>
      </w:pPr>
    </w:lvl>
    <w:lvl w:ilvl="7" w:tplc="04180019" w:tentative="1">
      <w:start w:val="1"/>
      <w:numFmt w:val="lowerLetter"/>
      <w:lvlText w:val="%8."/>
      <w:lvlJc w:val="left"/>
      <w:pPr>
        <w:ind w:left="6497" w:hanging="360"/>
      </w:pPr>
    </w:lvl>
    <w:lvl w:ilvl="8" w:tplc="0418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A06446C"/>
    <w:multiLevelType w:val="hybridMultilevel"/>
    <w:tmpl w:val="547813EC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D0C4D"/>
    <w:multiLevelType w:val="hybridMultilevel"/>
    <w:tmpl w:val="BAA02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A3125"/>
    <w:multiLevelType w:val="hybridMultilevel"/>
    <w:tmpl w:val="48D48060"/>
    <w:lvl w:ilvl="0" w:tplc="7BCA5E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E49F1"/>
    <w:multiLevelType w:val="hybridMultilevel"/>
    <w:tmpl w:val="375E7934"/>
    <w:lvl w:ilvl="0" w:tplc="4570613A">
      <w:start w:val="1"/>
      <w:numFmt w:val="decimal"/>
      <w:pStyle w:val="ARTICOLE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120AE"/>
    <w:multiLevelType w:val="hybridMultilevel"/>
    <w:tmpl w:val="A844C374"/>
    <w:lvl w:ilvl="0" w:tplc="D76E3562">
      <w:start w:val="1"/>
      <w:numFmt w:val="decimal"/>
      <w:pStyle w:val="NUMEROTARE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F6D13"/>
    <w:multiLevelType w:val="hybridMultilevel"/>
    <w:tmpl w:val="839EA354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A7F7A"/>
    <w:multiLevelType w:val="hybridMultilevel"/>
    <w:tmpl w:val="1438E97A"/>
    <w:lvl w:ilvl="0" w:tplc="ECCE6332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0BC3CB7"/>
    <w:multiLevelType w:val="hybridMultilevel"/>
    <w:tmpl w:val="D9A40C28"/>
    <w:lvl w:ilvl="0" w:tplc="B48290B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72281"/>
    <w:multiLevelType w:val="hybridMultilevel"/>
    <w:tmpl w:val="F3E085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F1A55"/>
    <w:multiLevelType w:val="hybridMultilevel"/>
    <w:tmpl w:val="5CACC914"/>
    <w:lvl w:ilvl="0" w:tplc="272661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CD2B1D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93E619B"/>
    <w:multiLevelType w:val="hybridMultilevel"/>
    <w:tmpl w:val="ACBAD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402FD6"/>
    <w:multiLevelType w:val="hybridMultilevel"/>
    <w:tmpl w:val="079C52B4"/>
    <w:lvl w:ilvl="0" w:tplc="526EC534">
      <w:start w:val="1"/>
      <w:numFmt w:val="decimal"/>
      <w:pStyle w:val="Articleslist"/>
      <w:lvlText w:val="Art. %1"/>
      <w:lvlJc w:val="left"/>
      <w:pPr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C0051A"/>
    <w:multiLevelType w:val="hybridMultilevel"/>
    <w:tmpl w:val="1D0CBF08"/>
    <w:lvl w:ilvl="0" w:tplc="402437A4">
      <w:start w:val="1"/>
      <w:numFmt w:val="bullet"/>
      <w:pStyle w:val="LISTA"/>
      <w:lvlText w:val="•"/>
      <w:lvlJc w:val="left"/>
      <w:pPr>
        <w:ind w:left="1211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66B1553C"/>
    <w:multiLevelType w:val="hybridMultilevel"/>
    <w:tmpl w:val="5F7EE674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D60BEF"/>
    <w:multiLevelType w:val="hybridMultilevel"/>
    <w:tmpl w:val="0EBEDA62"/>
    <w:lvl w:ilvl="0" w:tplc="B48290B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B62C8C"/>
    <w:multiLevelType w:val="hybridMultilevel"/>
    <w:tmpl w:val="555E89A8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643AD4"/>
    <w:multiLevelType w:val="hybridMultilevel"/>
    <w:tmpl w:val="36BE9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1C6A27"/>
    <w:multiLevelType w:val="hybridMultilevel"/>
    <w:tmpl w:val="0EB6DEAC"/>
    <w:lvl w:ilvl="0" w:tplc="E7540130">
      <w:start w:val="1"/>
      <w:numFmt w:val="decimal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8"/>
  </w:num>
  <w:num w:numId="4">
    <w:abstractNumId w:val="15"/>
  </w:num>
  <w:num w:numId="5">
    <w:abstractNumId w:val="1"/>
  </w:num>
  <w:num w:numId="6">
    <w:abstractNumId w:val="0"/>
  </w:num>
  <w:num w:numId="7">
    <w:abstractNumId w:val="16"/>
  </w:num>
  <w:num w:numId="8">
    <w:abstractNumId w:val="7"/>
  </w:num>
  <w:num w:numId="9">
    <w:abstractNumId w:val="12"/>
  </w:num>
  <w:num w:numId="10">
    <w:abstractNumId w:val="14"/>
  </w:num>
  <w:num w:numId="11">
    <w:abstractNumId w:val="2"/>
  </w:num>
  <w:num w:numId="12">
    <w:abstractNumId w:val="17"/>
  </w:num>
  <w:num w:numId="13">
    <w:abstractNumId w:val="9"/>
  </w:num>
  <w:num w:numId="14">
    <w:abstractNumId w:val="20"/>
  </w:num>
  <w:num w:numId="15">
    <w:abstractNumId w:val="5"/>
  </w:num>
  <w:num w:numId="16">
    <w:abstractNumId w:val="6"/>
  </w:num>
  <w:num w:numId="17">
    <w:abstractNumId w:val="19"/>
  </w:num>
  <w:num w:numId="18">
    <w:abstractNumId w:val="3"/>
  </w:num>
  <w:num w:numId="19">
    <w:abstractNumId w:val="13"/>
  </w:num>
  <w:num w:numId="20">
    <w:abstractNumId w:val="11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ocumentProtection w:edit="readOnly" w:formatting="1" w:enforcement="0"/>
  <w:styleLockTheme/>
  <w:styleLockQFSet/>
  <w:defaultTabStop w:val="5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30402" style="mso-position-horizontal-relative:margin;mso-position-vertical-relative:inner-margin-area" fill="f" fillcolor="white" stroke="f">
      <v:fill color="white" on="f"/>
      <v:stroke on="f"/>
    </o:shapedefaults>
    <o:shapelayout v:ext="edit">
      <o:idmap v:ext="edit" data="2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44500"/>
    <w:rsid w:val="00002A0F"/>
    <w:rsid w:val="00005484"/>
    <w:rsid w:val="00005E92"/>
    <w:rsid w:val="000100DF"/>
    <w:rsid w:val="000117BD"/>
    <w:rsid w:val="00015FB9"/>
    <w:rsid w:val="00020662"/>
    <w:rsid w:val="000241F1"/>
    <w:rsid w:val="00025CE4"/>
    <w:rsid w:val="00031859"/>
    <w:rsid w:val="0003283C"/>
    <w:rsid w:val="00033435"/>
    <w:rsid w:val="00046A68"/>
    <w:rsid w:val="00055199"/>
    <w:rsid w:val="00056D56"/>
    <w:rsid w:val="000615BC"/>
    <w:rsid w:val="000617C6"/>
    <w:rsid w:val="000633C6"/>
    <w:rsid w:val="000664AA"/>
    <w:rsid w:val="0007207E"/>
    <w:rsid w:val="00072B2D"/>
    <w:rsid w:val="00074989"/>
    <w:rsid w:val="000800BE"/>
    <w:rsid w:val="000803B6"/>
    <w:rsid w:val="00084C50"/>
    <w:rsid w:val="000909C6"/>
    <w:rsid w:val="00090DC5"/>
    <w:rsid w:val="000963C4"/>
    <w:rsid w:val="00096B5E"/>
    <w:rsid w:val="00096DD1"/>
    <w:rsid w:val="000A2028"/>
    <w:rsid w:val="000A3FB5"/>
    <w:rsid w:val="000A4D7E"/>
    <w:rsid w:val="000A53FC"/>
    <w:rsid w:val="000A716B"/>
    <w:rsid w:val="000A76A1"/>
    <w:rsid w:val="000A7AF9"/>
    <w:rsid w:val="000B092C"/>
    <w:rsid w:val="000B10E6"/>
    <w:rsid w:val="000B1B81"/>
    <w:rsid w:val="000B314A"/>
    <w:rsid w:val="000B359D"/>
    <w:rsid w:val="000B3B15"/>
    <w:rsid w:val="000B3E85"/>
    <w:rsid w:val="000B40AA"/>
    <w:rsid w:val="000B443A"/>
    <w:rsid w:val="000B5773"/>
    <w:rsid w:val="000B7F3C"/>
    <w:rsid w:val="000C0E6F"/>
    <w:rsid w:val="000C0E87"/>
    <w:rsid w:val="000C2C9C"/>
    <w:rsid w:val="000C322F"/>
    <w:rsid w:val="000C61CA"/>
    <w:rsid w:val="000C747E"/>
    <w:rsid w:val="000C74B1"/>
    <w:rsid w:val="000C7A6F"/>
    <w:rsid w:val="000D07F0"/>
    <w:rsid w:val="000D350A"/>
    <w:rsid w:val="000D46C5"/>
    <w:rsid w:val="000D4E3F"/>
    <w:rsid w:val="000E19BF"/>
    <w:rsid w:val="000E1C28"/>
    <w:rsid w:val="000E6084"/>
    <w:rsid w:val="000E608B"/>
    <w:rsid w:val="000E6B97"/>
    <w:rsid w:val="000F1778"/>
    <w:rsid w:val="000F26FA"/>
    <w:rsid w:val="000F27CB"/>
    <w:rsid w:val="000F36B6"/>
    <w:rsid w:val="000F58CD"/>
    <w:rsid w:val="000F5DAD"/>
    <w:rsid w:val="000F6A96"/>
    <w:rsid w:val="000F7C06"/>
    <w:rsid w:val="00100247"/>
    <w:rsid w:val="00103824"/>
    <w:rsid w:val="00105E26"/>
    <w:rsid w:val="001069D8"/>
    <w:rsid w:val="00106B0F"/>
    <w:rsid w:val="001108E3"/>
    <w:rsid w:val="00111144"/>
    <w:rsid w:val="001117DF"/>
    <w:rsid w:val="0011186D"/>
    <w:rsid w:val="001122D7"/>
    <w:rsid w:val="00114291"/>
    <w:rsid w:val="00114678"/>
    <w:rsid w:val="00124C73"/>
    <w:rsid w:val="0012504F"/>
    <w:rsid w:val="001261B4"/>
    <w:rsid w:val="00126B3B"/>
    <w:rsid w:val="001316A7"/>
    <w:rsid w:val="00136506"/>
    <w:rsid w:val="0013696A"/>
    <w:rsid w:val="001430B2"/>
    <w:rsid w:val="00144734"/>
    <w:rsid w:val="00146499"/>
    <w:rsid w:val="00151143"/>
    <w:rsid w:val="0015137C"/>
    <w:rsid w:val="00151567"/>
    <w:rsid w:val="0015156C"/>
    <w:rsid w:val="00153369"/>
    <w:rsid w:val="00154869"/>
    <w:rsid w:val="0016669B"/>
    <w:rsid w:val="00166B2E"/>
    <w:rsid w:val="00166DD4"/>
    <w:rsid w:val="00170691"/>
    <w:rsid w:val="00170A86"/>
    <w:rsid w:val="00174402"/>
    <w:rsid w:val="00174C06"/>
    <w:rsid w:val="001752FB"/>
    <w:rsid w:val="00180326"/>
    <w:rsid w:val="00182C5E"/>
    <w:rsid w:val="00183755"/>
    <w:rsid w:val="00185F50"/>
    <w:rsid w:val="00190795"/>
    <w:rsid w:val="0019222D"/>
    <w:rsid w:val="00193F8E"/>
    <w:rsid w:val="001A0426"/>
    <w:rsid w:val="001A3A0F"/>
    <w:rsid w:val="001A4078"/>
    <w:rsid w:val="001A437F"/>
    <w:rsid w:val="001A71DA"/>
    <w:rsid w:val="001A79B0"/>
    <w:rsid w:val="001B0311"/>
    <w:rsid w:val="001B174B"/>
    <w:rsid w:val="001B1765"/>
    <w:rsid w:val="001B3888"/>
    <w:rsid w:val="001B3CBA"/>
    <w:rsid w:val="001B5019"/>
    <w:rsid w:val="001B506D"/>
    <w:rsid w:val="001B6652"/>
    <w:rsid w:val="001B6B88"/>
    <w:rsid w:val="001B743B"/>
    <w:rsid w:val="001B776A"/>
    <w:rsid w:val="001C00CF"/>
    <w:rsid w:val="001C05B5"/>
    <w:rsid w:val="001C610D"/>
    <w:rsid w:val="001C73F8"/>
    <w:rsid w:val="001C7B76"/>
    <w:rsid w:val="001D03AE"/>
    <w:rsid w:val="001D05EB"/>
    <w:rsid w:val="001D312A"/>
    <w:rsid w:val="001E3108"/>
    <w:rsid w:val="001E4207"/>
    <w:rsid w:val="001E4DE5"/>
    <w:rsid w:val="001E5B1C"/>
    <w:rsid w:val="001E62D3"/>
    <w:rsid w:val="001E6BF0"/>
    <w:rsid w:val="001E743B"/>
    <w:rsid w:val="001F1065"/>
    <w:rsid w:val="001F177C"/>
    <w:rsid w:val="001F6C3D"/>
    <w:rsid w:val="001F7EDC"/>
    <w:rsid w:val="002037A3"/>
    <w:rsid w:val="00205B43"/>
    <w:rsid w:val="00207BB0"/>
    <w:rsid w:val="0021089D"/>
    <w:rsid w:val="00210CD0"/>
    <w:rsid w:val="00213B09"/>
    <w:rsid w:val="00214234"/>
    <w:rsid w:val="002148ED"/>
    <w:rsid w:val="00221EC8"/>
    <w:rsid w:val="00222B48"/>
    <w:rsid w:val="002231FE"/>
    <w:rsid w:val="00223B9D"/>
    <w:rsid w:val="00223CCC"/>
    <w:rsid w:val="002250C5"/>
    <w:rsid w:val="002257A3"/>
    <w:rsid w:val="00227969"/>
    <w:rsid w:val="00227B2D"/>
    <w:rsid w:val="00230316"/>
    <w:rsid w:val="00232A4B"/>
    <w:rsid w:val="00234A6D"/>
    <w:rsid w:val="002352F0"/>
    <w:rsid w:val="00240917"/>
    <w:rsid w:val="00242B76"/>
    <w:rsid w:val="00244310"/>
    <w:rsid w:val="0024641D"/>
    <w:rsid w:val="00247625"/>
    <w:rsid w:val="00252AEE"/>
    <w:rsid w:val="00252B61"/>
    <w:rsid w:val="00253901"/>
    <w:rsid w:val="00254B8F"/>
    <w:rsid w:val="002614BD"/>
    <w:rsid w:val="002647B8"/>
    <w:rsid w:val="002654A2"/>
    <w:rsid w:val="002659F4"/>
    <w:rsid w:val="00266E81"/>
    <w:rsid w:val="00266E93"/>
    <w:rsid w:val="00270583"/>
    <w:rsid w:val="00270CCC"/>
    <w:rsid w:val="0027248A"/>
    <w:rsid w:val="00275046"/>
    <w:rsid w:val="00275A4E"/>
    <w:rsid w:val="00280F2E"/>
    <w:rsid w:val="002835CE"/>
    <w:rsid w:val="00290A8A"/>
    <w:rsid w:val="00291F19"/>
    <w:rsid w:val="00292D4F"/>
    <w:rsid w:val="00294174"/>
    <w:rsid w:val="0029471A"/>
    <w:rsid w:val="00295802"/>
    <w:rsid w:val="00297055"/>
    <w:rsid w:val="002A0752"/>
    <w:rsid w:val="002A4702"/>
    <w:rsid w:val="002B0C4C"/>
    <w:rsid w:val="002B0FBF"/>
    <w:rsid w:val="002B568D"/>
    <w:rsid w:val="002C0CBD"/>
    <w:rsid w:val="002C2A29"/>
    <w:rsid w:val="002C2D26"/>
    <w:rsid w:val="002C3B7C"/>
    <w:rsid w:val="002C3D32"/>
    <w:rsid w:val="002C4308"/>
    <w:rsid w:val="002C5422"/>
    <w:rsid w:val="002C63DD"/>
    <w:rsid w:val="002D731B"/>
    <w:rsid w:val="002E7A18"/>
    <w:rsid w:val="002F4D55"/>
    <w:rsid w:val="002F5515"/>
    <w:rsid w:val="002F55AD"/>
    <w:rsid w:val="003018FB"/>
    <w:rsid w:val="003029B0"/>
    <w:rsid w:val="003048B9"/>
    <w:rsid w:val="003049CB"/>
    <w:rsid w:val="00305049"/>
    <w:rsid w:val="00306271"/>
    <w:rsid w:val="00306AC2"/>
    <w:rsid w:val="00315207"/>
    <w:rsid w:val="00315619"/>
    <w:rsid w:val="00321351"/>
    <w:rsid w:val="0032387F"/>
    <w:rsid w:val="003270C4"/>
    <w:rsid w:val="00332389"/>
    <w:rsid w:val="00333833"/>
    <w:rsid w:val="00336878"/>
    <w:rsid w:val="00337C57"/>
    <w:rsid w:val="003400D7"/>
    <w:rsid w:val="0034031D"/>
    <w:rsid w:val="0034325D"/>
    <w:rsid w:val="00343CBE"/>
    <w:rsid w:val="00343D14"/>
    <w:rsid w:val="0034657E"/>
    <w:rsid w:val="0035047F"/>
    <w:rsid w:val="003539AA"/>
    <w:rsid w:val="003568A3"/>
    <w:rsid w:val="00357C3E"/>
    <w:rsid w:val="00361489"/>
    <w:rsid w:val="00366BD5"/>
    <w:rsid w:val="00381B35"/>
    <w:rsid w:val="00387F26"/>
    <w:rsid w:val="003902E1"/>
    <w:rsid w:val="00391803"/>
    <w:rsid w:val="00393205"/>
    <w:rsid w:val="00393D0F"/>
    <w:rsid w:val="00396FC2"/>
    <w:rsid w:val="003A01E5"/>
    <w:rsid w:val="003A1909"/>
    <w:rsid w:val="003A2FA6"/>
    <w:rsid w:val="003A3AB7"/>
    <w:rsid w:val="003A5BAE"/>
    <w:rsid w:val="003A5D8A"/>
    <w:rsid w:val="003A6B9C"/>
    <w:rsid w:val="003B0FFE"/>
    <w:rsid w:val="003B2CE3"/>
    <w:rsid w:val="003B2DC2"/>
    <w:rsid w:val="003B34E2"/>
    <w:rsid w:val="003C1854"/>
    <w:rsid w:val="003C31FE"/>
    <w:rsid w:val="003C387F"/>
    <w:rsid w:val="003C3E69"/>
    <w:rsid w:val="003C7405"/>
    <w:rsid w:val="003D4AB4"/>
    <w:rsid w:val="003D50AF"/>
    <w:rsid w:val="003D664A"/>
    <w:rsid w:val="003E0643"/>
    <w:rsid w:val="003E1544"/>
    <w:rsid w:val="003E24D0"/>
    <w:rsid w:val="003E3377"/>
    <w:rsid w:val="003F2698"/>
    <w:rsid w:val="003F3A92"/>
    <w:rsid w:val="00400ED9"/>
    <w:rsid w:val="00402CE2"/>
    <w:rsid w:val="004041C4"/>
    <w:rsid w:val="004042DF"/>
    <w:rsid w:val="004062A2"/>
    <w:rsid w:val="00410DB1"/>
    <w:rsid w:val="004126C2"/>
    <w:rsid w:val="0041297A"/>
    <w:rsid w:val="004129E1"/>
    <w:rsid w:val="00414AAA"/>
    <w:rsid w:val="00417B85"/>
    <w:rsid w:val="00421F10"/>
    <w:rsid w:val="00426463"/>
    <w:rsid w:val="00434F76"/>
    <w:rsid w:val="00436E26"/>
    <w:rsid w:val="00440101"/>
    <w:rsid w:val="0044033B"/>
    <w:rsid w:val="00442B76"/>
    <w:rsid w:val="004442C2"/>
    <w:rsid w:val="00446BDC"/>
    <w:rsid w:val="00447470"/>
    <w:rsid w:val="00453506"/>
    <w:rsid w:val="00455C32"/>
    <w:rsid w:val="00457CE7"/>
    <w:rsid w:val="00463062"/>
    <w:rsid w:val="00473E4C"/>
    <w:rsid w:val="0048026E"/>
    <w:rsid w:val="00481124"/>
    <w:rsid w:val="004812B8"/>
    <w:rsid w:val="00481310"/>
    <w:rsid w:val="00482DB7"/>
    <w:rsid w:val="004852A9"/>
    <w:rsid w:val="004852B4"/>
    <w:rsid w:val="00487270"/>
    <w:rsid w:val="00487613"/>
    <w:rsid w:val="00490813"/>
    <w:rsid w:val="004911AE"/>
    <w:rsid w:val="00491F7F"/>
    <w:rsid w:val="004927FD"/>
    <w:rsid w:val="00494D34"/>
    <w:rsid w:val="00496BD5"/>
    <w:rsid w:val="004B185A"/>
    <w:rsid w:val="004B53B2"/>
    <w:rsid w:val="004B7A43"/>
    <w:rsid w:val="004C2207"/>
    <w:rsid w:val="004C63C6"/>
    <w:rsid w:val="004D15C6"/>
    <w:rsid w:val="004D3B7F"/>
    <w:rsid w:val="004D4075"/>
    <w:rsid w:val="004D5C04"/>
    <w:rsid w:val="004D6200"/>
    <w:rsid w:val="004D6FD0"/>
    <w:rsid w:val="004E04CC"/>
    <w:rsid w:val="004E2117"/>
    <w:rsid w:val="004F3847"/>
    <w:rsid w:val="00502F94"/>
    <w:rsid w:val="00507FBA"/>
    <w:rsid w:val="00517896"/>
    <w:rsid w:val="00523F2D"/>
    <w:rsid w:val="00524471"/>
    <w:rsid w:val="00524C31"/>
    <w:rsid w:val="00525121"/>
    <w:rsid w:val="0052785F"/>
    <w:rsid w:val="00527924"/>
    <w:rsid w:val="00527BC0"/>
    <w:rsid w:val="0053147F"/>
    <w:rsid w:val="00531EE6"/>
    <w:rsid w:val="00536E6F"/>
    <w:rsid w:val="005407BE"/>
    <w:rsid w:val="00541462"/>
    <w:rsid w:val="005434E0"/>
    <w:rsid w:val="00543542"/>
    <w:rsid w:val="00544389"/>
    <w:rsid w:val="005454AC"/>
    <w:rsid w:val="005462DC"/>
    <w:rsid w:val="00546DC2"/>
    <w:rsid w:val="0054792E"/>
    <w:rsid w:val="00550CC9"/>
    <w:rsid w:val="00550DF8"/>
    <w:rsid w:val="00551960"/>
    <w:rsid w:val="00556B67"/>
    <w:rsid w:val="005574A4"/>
    <w:rsid w:val="0056386D"/>
    <w:rsid w:val="005647B9"/>
    <w:rsid w:val="00572BA5"/>
    <w:rsid w:val="00573E6B"/>
    <w:rsid w:val="00576309"/>
    <w:rsid w:val="00576B25"/>
    <w:rsid w:val="00576B6B"/>
    <w:rsid w:val="005814A0"/>
    <w:rsid w:val="00583087"/>
    <w:rsid w:val="0058392F"/>
    <w:rsid w:val="0058492B"/>
    <w:rsid w:val="0059046C"/>
    <w:rsid w:val="00590BD3"/>
    <w:rsid w:val="00593B50"/>
    <w:rsid w:val="0059419E"/>
    <w:rsid w:val="00596313"/>
    <w:rsid w:val="005979F1"/>
    <w:rsid w:val="005A0037"/>
    <w:rsid w:val="005A00AF"/>
    <w:rsid w:val="005A0E5D"/>
    <w:rsid w:val="005A1664"/>
    <w:rsid w:val="005A1D39"/>
    <w:rsid w:val="005A1E4C"/>
    <w:rsid w:val="005A2861"/>
    <w:rsid w:val="005A3D47"/>
    <w:rsid w:val="005A3F51"/>
    <w:rsid w:val="005A6590"/>
    <w:rsid w:val="005A687C"/>
    <w:rsid w:val="005A7503"/>
    <w:rsid w:val="005A7754"/>
    <w:rsid w:val="005A7EF5"/>
    <w:rsid w:val="005B278B"/>
    <w:rsid w:val="005B299F"/>
    <w:rsid w:val="005B3993"/>
    <w:rsid w:val="005B5B25"/>
    <w:rsid w:val="005B5BAE"/>
    <w:rsid w:val="005C0878"/>
    <w:rsid w:val="005C0C1D"/>
    <w:rsid w:val="005C411B"/>
    <w:rsid w:val="005C6392"/>
    <w:rsid w:val="005D0EFB"/>
    <w:rsid w:val="005D7BAF"/>
    <w:rsid w:val="005E30A5"/>
    <w:rsid w:val="005E33C4"/>
    <w:rsid w:val="005E3B40"/>
    <w:rsid w:val="005E53FA"/>
    <w:rsid w:val="005E562F"/>
    <w:rsid w:val="005F0926"/>
    <w:rsid w:val="005F361F"/>
    <w:rsid w:val="005F3DD8"/>
    <w:rsid w:val="005F578E"/>
    <w:rsid w:val="005F5EB2"/>
    <w:rsid w:val="006031BD"/>
    <w:rsid w:val="00606B44"/>
    <w:rsid w:val="006077FA"/>
    <w:rsid w:val="00615A43"/>
    <w:rsid w:val="00617092"/>
    <w:rsid w:val="00617671"/>
    <w:rsid w:val="00620111"/>
    <w:rsid w:val="006221C8"/>
    <w:rsid w:val="0062728F"/>
    <w:rsid w:val="0063049C"/>
    <w:rsid w:val="0063235F"/>
    <w:rsid w:val="00633AD9"/>
    <w:rsid w:val="006340C2"/>
    <w:rsid w:val="00637BF5"/>
    <w:rsid w:val="00644A2A"/>
    <w:rsid w:val="00647B4C"/>
    <w:rsid w:val="006537C1"/>
    <w:rsid w:val="0065436C"/>
    <w:rsid w:val="006559D5"/>
    <w:rsid w:val="00656A78"/>
    <w:rsid w:val="00660B49"/>
    <w:rsid w:val="00663A6E"/>
    <w:rsid w:val="00664CE9"/>
    <w:rsid w:val="006668A9"/>
    <w:rsid w:val="006725E0"/>
    <w:rsid w:val="00672882"/>
    <w:rsid w:val="00677543"/>
    <w:rsid w:val="0068056D"/>
    <w:rsid w:val="006805D4"/>
    <w:rsid w:val="00680A95"/>
    <w:rsid w:val="0068567C"/>
    <w:rsid w:val="00687AEC"/>
    <w:rsid w:val="00687B0E"/>
    <w:rsid w:val="0069153C"/>
    <w:rsid w:val="006948DF"/>
    <w:rsid w:val="00694BA3"/>
    <w:rsid w:val="00694BE4"/>
    <w:rsid w:val="00694F2B"/>
    <w:rsid w:val="006951EB"/>
    <w:rsid w:val="006957F3"/>
    <w:rsid w:val="00695C83"/>
    <w:rsid w:val="006962F0"/>
    <w:rsid w:val="006A1B65"/>
    <w:rsid w:val="006A45E9"/>
    <w:rsid w:val="006B011D"/>
    <w:rsid w:val="006B2EBD"/>
    <w:rsid w:val="006B3104"/>
    <w:rsid w:val="006B4E65"/>
    <w:rsid w:val="006B7810"/>
    <w:rsid w:val="006B7AE4"/>
    <w:rsid w:val="006C21CD"/>
    <w:rsid w:val="006C2733"/>
    <w:rsid w:val="006C2CDE"/>
    <w:rsid w:val="006C625E"/>
    <w:rsid w:val="006C65D9"/>
    <w:rsid w:val="006C72BB"/>
    <w:rsid w:val="006D06C6"/>
    <w:rsid w:val="006D335F"/>
    <w:rsid w:val="006D38F5"/>
    <w:rsid w:val="006D3B2A"/>
    <w:rsid w:val="006E00C6"/>
    <w:rsid w:val="006E2C02"/>
    <w:rsid w:val="006F07B5"/>
    <w:rsid w:val="006F6BCD"/>
    <w:rsid w:val="006F74CF"/>
    <w:rsid w:val="00700C3D"/>
    <w:rsid w:val="00700CA1"/>
    <w:rsid w:val="00704668"/>
    <w:rsid w:val="00706DAB"/>
    <w:rsid w:val="007109D2"/>
    <w:rsid w:val="0071132C"/>
    <w:rsid w:val="00714898"/>
    <w:rsid w:val="00714EB7"/>
    <w:rsid w:val="00724149"/>
    <w:rsid w:val="00724F1E"/>
    <w:rsid w:val="00725209"/>
    <w:rsid w:val="007256D9"/>
    <w:rsid w:val="00725E23"/>
    <w:rsid w:val="00730493"/>
    <w:rsid w:val="00732971"/>
    <w:rsid w:val="00732AA3"/>
    <w:rsid w:val="0073464F"/>
    <w:rsid w:val="00741A7C"/>
    <w:rsid w:val="00747EAA"/>
    <w:rsid w:val="00751EA2"/>
    <w:rsid w:val="007526D4"/>
    <w:rsid w:val="0075695A"/>
    <w:rsid w:val="0075796E"/>
    <w:rsid w:val="007641E5"/>
    <w:rsid w:val="00765CF7"/>
    <w:rsid w:val="00774C19"/>
    <w:rsid w:val="00774E75"/>
    <w:rsid w:val="007751D0"/>
    <w:rsid w:val="007759FE"/>
    <w:rsid w:val="00775E5E"/>
    <w:rsid w:val="007764CE"/>
    <w:rsid w:val="0077673B"/>
    <w:rsid w:val="00786084"/>
    <w:rsid w:val="00790758"/>
    <w:rsid w:val="00791274"/>
    <w:rsid w:val="007915F6"/>
    <w:rsid w:val="00793B33"/>
    <w:rsid w:val="00796EB1"/>
    <w:rsid w:val="007A0312"/>
    <w:rsid w:val="007A0B80"/>
    <w:rsid w:val="007A3009"/>
    <w:rsid w:val="007A3EA3"/>
    <w:rsid w:val="007B4BBF"/>
    <w:rsid w:val="007B4CA3"/>
    <w:rsid w:val="007C697A"/>
    <w:rsid w:val="007C6D23"/>
    <w:rsid w:val="007D014C"/>
    <w:rsid w:val="007D51E9"/>
    <w:rsid w:val="007D7F7D"/>
    <w:rsid w:val="007E5AC7"/>
    <w:rsid w:val="007E5BFC"/>
    <w:rsid w:val="007E64EE"/>
    <w:rsid w:val="007E6B51"/>
    <w:rsid w:val="007E7D6E"/>
    <w:rsid w:val="007F028E"/>
    <w:rsid w:val="007F1E78"/>
    <w:rsid w:val="007F4B6B"/>
    <w:rsid w:val="007F54EF"/>
    <w:rsid w:val="007F5668"/>
    <w:rsid w:val="007F6452"/>
    <w:rsid w:val="007F6B08"/>
    <w:rsid w:val="007F704D"/>
    <w:rsid w:val="00800763"/>
    <w:rsid w:val="00807D60"/>
    <w:rsid w:val="008102E2"/>
    <w:rsid w:val="00811CCA"/>
    <w:rsid w:val="00816768"/>
    <w:rsid w:val="00816D94"/>
    <w:rsid w:val="00824A7A"/>
    <w:rsid w:val="0082682A"/>
    <w:rsid w:val="00826EEA"/>
    <w:rsid w:val="008315B4"/>
    <w:rsid w:val="008334C7"/>
    <w:rsid w:val="0083393F"/>
    <w:rsid w:val="00833B40"/>
    <w:rsid w:val="0083557B"/>
    <w:rsid w:val="0083595E"/>
    <w:rsid w:val="00835962"/>
    <w:rsid w:val="00835BAE"/>
    <w:rsid w:val="00837FA2"/>
    <w:rsid w:val="0084076A"/>
    <w:rsid w:val="00840B6C"/>
    <w:rsid w:val="00841CB2"/>
    <w:rsid w:val="00841D38"/>
    <w:rsid w:val="008420EF"/>
    <w:rsid w:val="00843F3A"/>
    <w:rsid w:val="00845723"/>
    <w:rsid w:val="0084577C"/>
    <w:rsid w:val="00847CF1"/>
    <w:rsid w:val="008527ED"/>
    <w:rsid w:val="0085282B"/>
    <w:rsid w:val="00853272"/>
    <w:rsid w:val="008646CF"/>
    <w:rsid w:val="00866D6F"/>
    <w:rsid w:val="00871681"/>
    <w:rsid w:val="00872B86"/>
    <w:rsid w:val="00874A7B"/>
    <w:rsid w:val="008773F6"/>
    <w:rsid w:val="0088089D"/>
    <w:rsid w:val="008823A4"/>
    <w:rsid w:val="00882C74"/>
    <w:rsid w:val="00885965"/>
    <w:rsid w:val="00897237"/>
    <w:rsid w:val="008975AC"/>
    <w:rsid w:val="008A05EF"/>
    <w:rsid w:val="008A11BC"/>
    <w:rsid w:val="008A150A"/>
    <w:rsid w:val="008A208C"/>
    <w:rsid w:val="008A4610"/>
    <w:rsid w:val="008A5738"/>
    <w:rsid w:val="008A6911"/>
    <w:rsid w:val="008B31A1"/>
    <w:rsid w:val="008B41F6"/>
    <w:rsid w:val="008B4FED"/>
    <w:rsid w:val="008C06CE"/>
    <w:rsid w:val="008C07C4"/>
    <w:rsid w:val="008C0F1D"/>
    <w:rsid w:val="008C2EE1"/>
    <w:rsid w:val="008C30C5"/>
    <w:rsid w:val="008C4293"/>
    <w:rsid w:val="008C678E"/>
    <w:rsid w:val="008C7008"/>
    <w:rsid w:val="008D0C23"/>
    <w:rsid w:val="008E1972"/>
    <w:rsid w:val="008E32FA"/>
    <w:rsid w:val="008E423A"/>
    <w:rsid w:val="008E4C79"/>
    <w:rsid w:val="008E671C"/>
    <w:rsid w:val="008E72FF"/>
    <w:rsid w:val="008F1674"/>
    <w:rsid w:val="008F1C40"/>
    <w:rsid w:val="008F1D78"/>
    <w:rsid w:val="008F34DE"/>
    <w:rsid w:val="008F5740"/>
    <w:rsid w:val="008F5874"/>
    <w:rsid w:val="008F711C"/>
    <w:rsid w:val="009018CB"/>
    <w:rsid w:val="00906904"/>
    <w:rsid w:val="00906972"/>
    <w:rsid w:val="009112DA"/>
    <w:rsid w:val="00915349"/>
    <w:rsid w:val="00915F5C"/>
    <w:rsid w:val="009161D4"/>
    <w:rsid w:val="00916539"/>
    <w:rsid w:val="00917049"/>
    <w:rsid w:val="00924658"/>
    <w:rsid w:val="00924B4F"/>
    <w:rsid w:val="00933017"/>
    <w:rsid w:val="009347B3"/>
    <w:rsid w:val="00940191"/>
    <w:rsid w:val="0094134F"/>
    <w:rsid w:val="00941444"/>
    <w:rsid w:val="0094426B"/>
    <w:rsid w:val="00944B03"/>
    <w:rsid w:val="009515B9"/>
    <w:rsid w:val="009528A3"/>
    <w:rsid w:val="0095414E"/>
    <w:rsid w:val="00955EA6"/>
    <w:rsid w:val="00957F66"/>
    <w:rsid w:val="00962054"/>
    <w:rsid w:val="00963992"/>
    <w:rsid w:val="00964D6A"/>
    <w:rsid w:val="009658E1"/>
    <w:rsid w:val="00966C48"/>
    <w:rsid w:val="00967269"/>
    <w:rsid w:val="00967DA2"/>
    <w:rsid w:val="009746CC"/>
    <w:rsid w:val="0098106B"/>
    <w:rsid w:val="00983647"/>
    <w:rsid w:val="00985617"/>
    <w:rsid w:val="00987FF5"/>
    <w:rsid w:val="00993653"/>
    <w:rsid w:val="009967C5"/>
    <w:rsid w:val="009A2382"/>
    <w:rsid w:val="009A249A"/>
    <w:rsid w:val="009A32AA"/>
    <w:rsid w:val="009A521F"/>
    <w:rsid w:val="009B1C22"/>
    <w:rsid w:val="009B229A"/>
    <w:rsid w:val="009B231F"/>
    <w:rsid w:val="009B6035"/>
    <w:rsid w:val="009B6C75"/>
    <w:rsid w:val="009C0ADC"/>
    <w:rsid w:val="009C6454"/>
    <w:rsid w:val="009C6A78"/>
    <w:rsid w:val="009D10B6"/>
    <w:rsid w:val="009D3BE1"/>
    <w:rsid w:val="009D687C"/>
    <w:rsid w:val="009D73BF"/>
    <w:rsid w:val="009E2994"/>
    <w:rsid w:val="009E500C"/>
    <w:rsid w:val="009E7E1E"/>
    <w:rsid w:val="009F10E0"/>
    <w:rsid w:val="009F1BC8"/>
    <w:rsid w:val="009F212D"/>
    <w:rsid w:val="009F4566"/>
    <w:rsid w:val="009F6CE0"/>
    <w:rsid w:val="00A014BD"/>
    <w:rsid w:val="00A02F53"/>
    <w:rsid w:val="00A11EAE"/>
    <w:rsid w:val="00A13826"/>
    <w:rsid w:val="00A13CDD"/>
    <w:rsid w:val="00A155C2"/>
    <w:rsid w:val="00A21CA6"/>
    <w:rsid w:val="00A23480"/>
    <w:rsid w:val="00A303D3"/>
    <w:rsid w:val="00A319C0"/>
    <w:rsid w:val="00A31B86"/>
    <w:rsid w:val="00A32C0D"/>
    <w:rsid w:val="00A36F62"/>
    <w:rsid w:val="00A37230"/>
    <w:rsid w:val="00A37976"/>
    <w:rsid w:val="00A37D89"/>
    <w:rsid w:val="00A37DD3"/>
    <w:rsid w:val="00A43244"/>
    <w:rsid w:val="00A444BD"/>
    <w:rsid w:val="00A47091"/>
    <w:rsid w:val="00A475E2"/>
    <w:rsid w:val="00A47A38"/>
    <w:rsid w:val="00A47B64"/>
    <w:rsid w:val="00A47B79"/>
    <w:rsid w:val="00A510EC"/>
    <w:rsid w:val="00A5122C"/>
    <w:rsid w:val="00A5149C"/>
    <w:rsid w:val="00A51A08"/>
    <w:rsid w:val="00A549BF"/>
    <w:rsid w:val="00A55C0B"/>
    <w:rsid w:val="00A56F76"/>
    <w:rsid w:val="00A60D72"/>
    <w:rsid w:val="00A62950"/>
    <w:rsid w:val="00A62AE6"/>
    <w:rsid w:val="00A63E08"/>
    <w:rsid w:val="00A649AE"/>
    <w:rsid w:val="00A653DF"/>
    <w:rsid w:val="00A66F77"/>
    <w:rsid w:val="00A70088"/>
    <w:rsid w:val="00A716D7"/>
    <w:rsid w:val="00A75B63"/>
    <w:rsid w:val="00A83B03"/>
    <w:rsid w:val="00A84106"/>
    <w:rsid w:val="00A87D51"/>
    <w:rsid w:val="00A87E98"/>
    <w:rsid w:val="00A90314"/>
    <w:rsid w:val="00A937DD"/>
    <w:rsid w:val="00A95472"/>
    <w:rsid w:val="00A9597C"/>
    <w:rsid w:val="00A965FC"/>
    <w:rsid w:val="00AA0C53"/>
    <w:rsid w:val="00AA27A2"/>
    <w:rsid w:val="00AA2CDD"/>
    <w:rsid w:val="00AA425A"/>
    <w:rsid w:val="00AA4FDA"/>
    <w:rsid w:val="00AB17FC"/>
    <w:rsid w:val="00AB3FCF"/>
    <w:rsid w:val="00AB67F5"/>
    <w:rsid w:val="00AB6B2A"/>
    <w:rsid w:val="00AC3826"/>
    <w:rsid w:val="00AC442B"/>
    <w:rsid w:val="00AC64B6"/>
    <w:rsid w:val="00AD0717"/>
    <w:rsid w:val="00AD6BA7"/>
    <w:rsid w:val="00AE08CB"/>
    <w:rsid w:val="00AE0A42"/>
    <w:rsid w:val="00AE3C7F"/>
    <w:rsid w:val="00AE637E"/>
    <w:rsid w:val="00AE6CAC"/>
    <w:rsid w:val="00AE76C9"/>
    <w:rsid w:val="00AF039B"/>
    <w:rsid w:val="00AF239B"/>
    <w:rsid w:val="00AF42B6"/>
    <w:rsid w:val="00AF5B0A"/>
    <w:rsid w:val="00AF6D3F"/>
    <w:rsid w:val="00B00237"/>
    <w:rsid w:val="00B010EF"/>
    <w:rsid w:val="00B021F1"/>
    <w:rsid w:val="00B02994"/>
    <w:rsid w:val="00B04303"/>
    <w:rsid w:val="00B043A6"/>
    <w:rsid w:val="00B114C9"/>
    <w:rsid w:val="00B120F1"/>
    <w:rsid w:val="00B12FA4"/>
    <w:rsid w:val="00B23B6A"/>
    <w:rsid w:val="00B25C79"/>
    <w:rsid w:val="00B2737F"/>
    <w:rsid w:val="00B335DD"/>
    <w:rsid w:val="00B35D20"/>
    <w:rsid w:val="00B3782F"/>
    <w:rsid w:val="00B40B98"/>
    <w:rsid w:val="00B43607"/>
    <w:rsid w:val="00B43E1F"/>
    <w:rsid w:val="00B4426B"/>
    <w:rsid w:val="00B450FE"/>
    <w:rsid w:val="00B4769F"/>
    <w:rsid w:val="00B47C43"/>
    <w:rsid w:val="00B5178D"/>
    <w:rsid w:val="00B53341"/>
    <w:rsid w:val="00B54844"/>
    <w:rsid w:val="00B54A8A"/>
    <w:rsid w:val="00B64440"/>
    <w:rsid w:val="00B653C8"/>
    <w:rsid w:val="00B6572D"/>
    <w:rsid w:val="00B66581"/>
    <w:rsid w:val="00B66A44"/>
    <w:rsid w:val="00B676FC"/>
    <w:rsid w:val="00B67779"/>
    <w:rsid w:val="00B71833"/>
    <w:rsid w:val="00B71D06"/>
    <w:rsid w:val="00B73C43"/>
    <w:rsid w:val="00B75193"/>
    <w:rsid w:val="00B76E45"/>
    <w:rsid w:val="00B84D0A"/>
    <w:rsid w:val="00B8740D"/>
    <w:rsid w:val="00B91204"/>
    <w:rsid w:val="00B91FF8"/>
    <w:rsid w:val="00BA059C"/>
    <w:rsid w:val="00BA0BC6"/>
    <w:rsid w:val="00BA1AC8"/>
    <w:rsid w:val="00BA4626"/>
    <w:rsid w:val="00BA5ADF"/>
    <w:rsid w:val="00BA6B28"/>
    <w:rsid w:val="00BA6C3F"/>
    <w:rsid w:val="00BA745A"/>
    <w:rsid w:val="00BA7B0A"/>
    <w:rsid w:val="00BB00EF"/>
    <w:rsid w:val="00BB0546"/>
    <w:rsid w:val="00BB1C50"/>
    <w:rsid w:val="00BB2B00"/>
    <w:rsid w:val="00BB61F7"/>
    <w:rsid w:val="00BB6AAD"/>
    <w:rsid w:val="00BB7F75"/>
    <w:rsid w:val="00BC1C4A"/>
    <w:rsid w:val="00BC215E"/>
    <w:rsid w:val="00BC226D"/>
    <w:rsid w:val="00BC36E0"/>
    <w:rsid w:val="00BC46F7"/>
    <w:rsid w:val="00BC6638"/>
    <w:rsid w:val="00BD0957"/>
    <w:rsid w:val="00BD5296"/>
    <w:rsid w:val="00BD760D"/>
    <w:rsid w:val="00BD7A3F"/>
    <w:rsid w:val="00BE0FBD"/>
    <w:rsid w:val="00BE15FD"/>
    <w:rsid w:val="00BE56C4"/>
    <w:rsid w:val="00BF163C"/>
    <w:rsid w:val="00BF6404"/>
    <w:rsid w:val="00BF67B2"/>
    <w:rsid w:val="00BF6A89"/>
    <w:rsid w:val="00C061D3"/>
    <w:rsid w:val="00C12B6F"/>
    <w:rsid w:val="00C140E3"/>
    <w:rsid w:val="00C14783"/>
    <w:rsid w:val="00C159FD"/>
    <w:rsid w:val="00C1754F"/>
    <w:rsid w:val="00C17D31"/>
    <w:rsid w:val="00C2214C"/>
    <w:rsid w:val="00C22B1E"/>
    <w:rsid w:val="00C232A2"/>
    <w:rsid w:val="00C237CC"/>
    <w:rsid w:val="00C24B37"/>
    <w:rsid w:val="00C251FF"/>
    <w:rsid w:val="00C277D0"/>
    <w:rsid w:val="00C3113D"/>
    <w:rsid w:val="00C31C7F"/>
    <w:rsid w:val="00C34AA8"/>
    <w:rsid w:val="00C34BBD"/>
    <w:rsid w:val="00C444F8"/>
    <w:rsid w:val="00C44500"/>
    <w:rsid w:val="00C452B0"/>
    <w:rsid w:val="00C45EA7"/>
    <w:rsid w:val="00C46922"/>
    <w:rsid w:val="00C47B33"/>
    <w:rsid w:val="00C51B09"/>
    <w:rsid w:val="00C56F75"/>
    <w:rsid w:val="00C609A1"/>
    <w:rsid w:val="00C6494F"/>
    <w:rsid w:val="00C77C67"/>
    <w:rsid w:val="00C8125E"/>
    <w:rsid w:val="00C824BA"/>
    <w:rsid w:val="00C8422B"/>
    <w:rsid w:val="00C85729"/>
    <w:rsid w:val="00C86004"/>
    <w:rsid w:val="00C86A83"/>
    <w:rsid w:val="00C86EC6"/>
    <w:rsid w:val="00C87AF0"/>
    <w:rsid w:val="00C87FEE"/>
    <w:rsid w:val="00C90F5D"/>
    <w:rsid w:val="00C91D43"/>
    <w:rsid w:val="00C92E25"/>
    <w:rsid w:val="00C92E72"/>
    <w:rsid w:val="00C92F01"/>
    <w:rsid w:val="00C94070"/>
    <w:rsid w:val="00C94357"/>
    <w:rsid w:val="00C95067"/>
    <w:rsid w:val="00C9542E"/>
    <w:rsid w:val="00C954ED"/>
    <w:rsid w:val="00C95C37"/>
    <w:rsid w:val="00CA03D0"/>
    <w:rsid w:val="00CA1A8C"/>
    <w:rsid w:val="00CA2D80"/>
    <w:rsid w:val="00CA32A1"/>
    <w:rsid w:val="00CA37FD"/>
    <w:rsid w:val="00CA675E"/>
    <w:rsid w:val="00CB0B50"/>
    <w:rsid w:val="00CB0FFA"/>
    <w:rsid w:val="00CB13B5"/>
    <w:rsid w:val="00CB481F"/>
    <w:rsid w:val="00CB5E59"/>
    <w:rsid w:val="00CB6FAD"/>
    <w:rsid w:val="00CC03AE"/>
    <w:rsid w:val="00CC2118"/>
    <w:rsid w:val="00CC40B6"/>
    <w:rsid w:val="00CC4B49"/>
    <w:rsid w:val="00CD1A1E"/>
    <w:rsid w:val="00CD224C"/>
    <w:rsid w:val="00CE1432"/>
    <w:rsid w:val="00CE600E"/>
    <w:rsid w:val="00CF0517"/>
    <w:rsid w:val="00CF4FA0"/>
    <w:rsid w:val="00CF7BA5"/>
    <w:rsid w:val="00D00F81"/>
    <w:rsid w:val="00D058C1"/>
    <w:rsid w:val="00D06CD9"/>
    <w:rsid w:val="00D0749C"/>
    <w:rsid w:val="00D11299"/>
    <w:rsid w:val="00D21A7B"/>
    <w:rsid w:val="00D32AA9"/>
    <w:rsid w:val="00D34D14"/>
    <w:rsid w:val="00D35390"/>
    <w:rsid w:val="00D35592"/>
    <w:rsid w:val="00D43E05"/>
    <w:rsid w:val="00D44293"/>
    <w:rsid w:val="00D44901"/>
    <w:rsid w:val="00D44F0B"/>
    <w:rsid w:val="00D46585"/>
    <w:rsid w:val="00D465DC"/>
    <w:rsid w:val="00D468BF"/>
    <w:rsid w:val="00D52887"/>
    <w:rsid w:val="00D53989"/>
    <w:rsid w:val="00D55995"/>
    <w:rsid w:val="00D627AD"/>
    <w:rsid w:val="00D6396C"/>
    <w:rsid w:val="00D65295"/>
    <w:rsid w:val="00D7407F"/>
    <w:rsid w:val="00D7415A"/>
    <w:rsid w:val="00D7694A"/>
    <w:rsid w:val="00D76D9A"/>
    <w:rsid w:val="00D76ECA"/>
    <w:rsid w:val="00D90DA2"/>
    <w:rsid w:val="00D91444"/>
    <w:rsid w:val="00D91701"/>
    <w:rsid w:val="00D91B03"/>
    <w:rsid w:val="00D922F2"/>
    <w:rsid w:val="00D92E1D"/>
    <w:rsid w:val="00D9386A"/>
    <w:rsid w:val="00D9605B"/>
    <w:rsid w:val="00D96223"/>
    <w:rsid w:val="00D9767A"/>
    <w:rsid w:val="00DA2C45"/>
    <w:rsid w:val="00DA6EA6"/>
    <w:rsid w:val="00DB1C37"/>
    <w:rsid w:val="00DB2FA3"/>
    <w:rsid w:val="00DB5360"/>
    <w:rsid w:val="00DC410A"/>
    <w:rsid w:val="00DC4300"/>
    <w:rsid w:val="00DC62F4"/>
    <w:rsid w:val="00DC7733"/>
    <w:rsid w:val="00DD007F"/>
    <w:rsid w:val="00DD1E21"/>
    <w:rsid w:val="00DD24E2"/>
    <w:rsid w:val="00DE1C57"/>
    <w:rsid w:val="00DE1CB4"/>
    <w:rsid w:val="00DE1FA1"/>
    <w:rsid w:val="00DE4063"/>
    <w:rsid w:val="00DE6364"/>
    <w:rsid w:val="00DF030C"/>
    <w:rsid w:val="00DF3650"/>
    <w:rsid w:val="00DF5EA7"/>
    <w:rsid w:val="00DF7953"/>
    <w:rsid w:val="00E02069"/>
    <w:rsid w:val="00E03366"/>
    <w:rsid w:val="00E05E7A"/>
    <w:rsid w:val="00E11DE0"/>
    <w:rsid w:val="00E11F9C"/>
    <w:rsid w:val="00E14FB3"/>
    <w:rsid w:val="00E152CC"/>
    <w:rsid w:val="00E169FD"/>
    <w:rsid w:val="00E24F5C"/>
    <w:rsid w:val="00E25153"/>
    <w:rsid w:val="00E25EA1"/>
    <w:rsid w:val="00E26A9A"/>
    <w:rsid w:val="00E27BF7"/>
    <w:rsid w:val="00E3073D"/>
    <w:rsid w:val="00E31AA8"/>
    <w:rsid w:val="00E463AA"/>
    <w:rsid w:val="00E46B4E"/>
    <w:rsid w:val="00E50138"/>
    <w:rsid w:val="00E548E8"/>
    <w:rsid w:val="00E55583"/>
    <w:rsid w:val="00E55C83"/>
    <w:rsid w:val="00E61FFE"/>
    <w:rsid w:val="00E62011"/>
    <w:rsid w:val="00E627E2"/>
    <w:rsid w:val="00E65EEF"/>
    <w:rsid w:val="00E6623F"/>
    <w:rsid w:val="00E7056C"/>
    <w:rsid w:val="00E70894"/>
    <w:rsid w:val="00E70A5E"/>
    <w:rsid w:val="00E713EF"/>
    <w:rsid w:val="00E7533B"/>
    <w:rsid w:val="00E835EC"/>
    <w:rsid w:val="00E85CB3"/>
    <w:rsid w:val="00E87235"/>
    <w:rsid w:val="00E905CD"/>
    <w:rsid w:val="00E9324F"/>
    <w:rsid w:val="00E93E75"/>
    <w:rsid w:val="00E94BB8"/>
    <w:rsid w:val="00E954DD"/>
    <w:rsid w:val="00E97CFB"/>
    <w:rsid w:val="00EA31B5"/>
    <w:rsid w:val="00EA5B8F"/>
    <w:rsid w:val="00EA64BE"/>
    <w:rsid w:val="00EB1804"/>
    <w:rsid w:val="00EB436E"/>
    <w:rsid w:val="00EB699B"/>
    <w:rsid w:val="00EC43DE"/>
    <w:rsid w:val="00EC48A9"/>
    <w:rsid w:val="00ED0B55"/>
    <w:rsid w:val="00ED297D"/>
    <w:rsid w:val="00ED451B"/>
    <w:rsid w:val="00ED4F8B"/>
    <w:rsid w:val="00EE1EA3"/>
    <w:rsid w:val="00EE4B43"/>
    <w:rsid w:val="00EE69F8"/>
    <w:rsid w:val="00EE74CC"/>
    <w:rsid w:val="00EE7B05"/>
    <w:rsid w:val="00EE7B4B"/>
    <w:rsid w:val="00EF2386"/>
    <w:rsid w:val="00F00241"/>
    <w:rsid w:val="00F0207C"/>
    <w:rsid w:val="00F05AD2"/>
    <w:rsid w:val="00F07D17"/>
    <w:rsid w:val="00F12448"/>
    <w:rsid w:val="00F12C72"/>
    <w:rsid w:val="00F15526"/>
    <w:rsid w:val="00F17149"/>
    <w:rsid w:val="00F17524"/>
    <w:rsid w:val="00F21708"/>
    <w:rsid w:val="00F24475"/>
    <w:rsid w:val="00F246D1"/>
    <w:rsid w:val="00F27D71"/>
    <w:rsid w:val="00F30A50"/>
    <w:rsid w:val="00F3161A"/>
    <w:rsid w:val="00F32D4B"/>
    <w:rsid w:val="00F36DAF"/>
    <w:rsid w:val="00F40D05"/>
    <w:rsid w:val="00F430BE"/>
    <w:rsid w:val="00F44D6D"/>
    <w:rsid w:val="00F465A7"/>
    <w:rsid w:val="00F4672F"/>
    <w:rsid w:val="00F51B3C"/>
    <w:rsid w:val="00F52881"/>
    <w:rsid w:val="00F568AF"/>
    <w:rsid w:val="00F57A9F"/>
    <w:rsid w:val="00F617EF"/>
    <w:rsid w:val="00F63FD1"/>
    <w:rsid w:val="00F71839"/>
    <w:rsid w:val="00F73390"/>
    <w:rsid w:val="00F73BD7"/>
    <w:rsid w:val="00F742DA"/>
    <w:rsid w:val="00F75993"/>
    <w:rsid w:val="00F834FF"/>
    <w:rsid w:val="00F905E6"/>
    <w:rsid w:val="00F90FB6"/>
    <w:rsid w:val="00F91F19"/>
    <w:rsid w:val="00F92D88"/>
    <w:rsid w:val="00F95216"/>
    <w:rsid w:val="00F97842"/>
    <w:rsid w:val="00FA750F"/>
    <w:rsid w:val="00FB094D"/>
    <w:rsid w:val="00FB17DF"/>
    <w:rsid w:val="00FB6514"/>
    <w:rsid w:val="00FB74E5"/>
    <w:rsid w:val="00FC6D1D"/>
    <w:rsid w:val="00FD1266"/>
    <w:rsid w:val="00FD6978"/>
    <w:rsid w:val="00FD6A45"/>
    <w:rsid w:val="00FD6D53"/>
    <w:rsid w:val="00FD7EFC"/>
    <w:rsid w:val="00FE0787"/>
    <w:rsid w:val="00FE0A1F"/>
    <w:rsid w:val="00FE0FD4"/>
    <w:rsid w:val="00FE2F84"/>
    <w:rsid w:val="00FE45C4"/>
    <w:rsid w:val="00FE5A7F"/>
    <w:rsid w:val="00FE6D53"/>
    <w:rsid w:val="00FF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02" style="mso-position-horizontal-relative:margin;mso-position-vertical-relative:inner-margin-area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 w:uiPriority="99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3029B0"/>
    <w:pPr>
      <w:spacing w:line="260" w:lineRule="exact"/>
    </w:pPr>
    <w:rPr>
      <w:spacing w:val="4"/>
      <w:kern w:val="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2B568D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paragraph" w:styleId="Footer">
    <w:name w:val="footer"/>
    <w:basedOn w:val="Normal"/>
    <w:link w:val="FooterChar"/>
    <w:uiPriority w:val="99"/>
    <w:locked/>
    <w:rsid w:val="002B568D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B00237"/>
    <w:rPr>
      <w:rFonts w:ascii="Tahoma" w:hAnsi="Tahoma"/>
      <w:spacing w:val="0"/>
      <w:kern w:val="0"/>
      <w:sz w:val="16"/>
      <w:szCs w:val="16"/>
    </w:rPr>
  </w:style>
  <w:style w:type="character" w:customStyle="1" w:styleId="BalloonTextChar">
    <w:name w:val="Balloon Text Char"/>
    <w:link w:val="BalloonText"/>
    <w:rsid w:val="00B00237"/>
    <w:rPr>
      <w:rFonts w:ascii="Tahoma" w:hAnsi="Tahoma" w:cs="Tahoma"/>
      <w:sz w:val="16"/>
      <w:szCs w:val="16"/>
    </w:rPr>
  </w:style>
  <w:style w:type="character" w:styleId="Hyperlink">
    <w:name w:val="Hyperlink"/>
    <w:locked/>
    <w:rsid w:val="00B0023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E1972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0B3E85"/>
    <w:pPr>
      <w:ind w:left="720"/>
      <w:contextualSpacing/>
    </w:pPr>
  </w:style>
  <w:style w:type="paragraph" w:customStyle="1" w:styleId="LISTA">
    <w:name w:val="LISTA"/>
    <w:basedOn w:val="ListParagraph"/>
    <w:link w:val="LISTAChar"/>
    <w:autoRedefine/>
    <w:qFormat/>
    <w:rsid w:val="00482DB7"/>
    <w:pPr>
      <w:numPr>
        <w:numId w:val="4"/>
      </w:numPr>
      <w:ind w:left="850" w:hanging="113"/>
    </w:pPr>
  </w:style>
  <w:style w:type="character" w:customStyle="1" w:styleId="LISTAChar">
    <w:name w:val="LISTA Char"/>
    <w:link w:val="LISTA"/>
    <w:rsid w:val="00482DB7"/>
    <w:rPr>
      <w:spacing w:val="4"/>
      <w:kern w:val="2"/>
    </w:rPr>
  </w:style>
  <w:style w:type="paragraph" w:customStyle="1" w:styleId="Articleslist">
    <w:name w:val="Articles list"/>
    <w:basedOn w:val="ListBullet"/>
    <w:next w:val="Normal"/>
    <w:link w:val="ArticleslistChar"/>
    <w:autoRedefine/>
    <w:locked/>
    <w:rsid w:val="003029B0"/>
    <w:pPr>
      <w:numPr>
        <w:numId w:val="10"/>
      </w:numPr>
      <w:spacing w:after="240" w:line="240" w:lineRule="auto"/>
      <w:contextualSpacing w:val="0"/>
    </w:pPr>
    <w:rPr>
      <w:spacing w:val="0"/>
      <w:kern w:val="0"/>
      <w:szCs w:val="24"/>
    </w:rPr>
  </w:style>
  <w:style w:type="character" w:customStyle="1" w:styleId="ArticleslistChar">
    <w:name w:val="Articles list Char"/>
    <w:link w:val="Articleslist"/>
    <w:rsid w:val="003029B0"/>
    <w:rPr>
      <w:rFonts w:ascii="Arial" w:hAnsi="Arial"/>
      <w:szCs w:val="24"/>
    </w:rPr>
  </w:style>
  <w:style w:type="paragraph" w:customStyle="1" w:styleId="TITLU">
    <w:name w:val="TITLU"/>
    <w:basedOn w:val="Normal"/>
    <w:link w:val="TITLUChar"/>
    <w:autoRedefine/>
    <w:qFormat/>
    <w:rsid w:val="00840B6C"/>
    <w:rPr>
      <w:b/>
      <w:caps/>
      <w:szCs w:val="24"/>
    </w:rPr>
  </w:style>
  <w:style w:type="character" w:customStyle="1" w:styleId="TITLUChar">
    <w:name w:val="TITLU Char"/>
    <w:link w:val="TITLU"/>
    <w:rsid w:val="00840B6C"/>
    <w:rPr>
      <w:rFonts w:ascii="Arial" w:hAnsi="Arial"/>
      <w:b/>
      <w:caps/>
      <w:spacing w:val="4"/>
      <w:kern w:val="2"/>
      <w:szCs w:val="24"/>
    </w:rPr>
  </w:style>
  <w:style w:type="character" w:customStyle="1" w:styleId="HeaderChar">
    <w:name w:val="Header Char"/>
    <w:link w:val="Header"/>
    <w:uiPriority w:val="99"/>
    <w:rsid w:val="00E26A9A"/>
    <w:rPr>
      <w:rFonts w:ascii="Arial" w:hAnsi="Arial"/>
      <w:szCs w:val="24"/>
    </w:rPr>
  </w:style>
  <w:style w:type="character" w:styleId="PlaceholderText">
    <w:name w:val="Placeholder Text"/>
    <w:uiPriority w:val="99"/>
    <w:semiHidden/>
    <w:locked/>
    <w:rsid w:val="009C6454"/>
    <w:rPr>
      <w:color w:val="808080"/>
    </w:rPr>
  </w:style>
  <w:style w:type="paragraph" w:customStyle="1" w:styleId="Normalgrey">
    <w:name w:val="Normal grey"/>
    <w:basedOn w:val="Footer"/>
    <w:link w:val="NormalgreyChar"/>
    <w:locked/>
    <w:rsid w:val="00FE0FD4"/>
    <w:pPr>
      <w:jc w:val="right"/>
    </w:pPr>
    <w:rPr>
      <w:color w:val="A6A6A6"/>
      <w:spacing w:val="4"/>
      <w:kern w:val="2"/>
    </w:rPr>
  </w:style>
  <w:style w:type="character" w:customStyle="1" w:styleId="NormalgreyChar">
    <w:name w:val="Normal grey Char"/>
    <w:link w:val="Normalgrey"/>
    <w:rsid w:val="00FE0FD4"/>
    <w:rPr>
      <w:rFonts w:ascii="Arial" w:hAnsi="Arial" w:cs="Arial"/>
      <w:color w:val="A6A6A6"/>
      <w:spacing w:val="4"/>
      <w:kern w:val="2"/>
      <w:sz w:val="24"/>
      <w:szCs w:val="24"/>
    </w:rPr>
  </w:style>
  <w:style w:type="paragraph" w:styleId="NoSpacing">
    <w:name w:val="No Spacing"/>
    <w:uiPriority w:val="1"/>
    <w:qFormat/>
    <w:locked/>
    <w:rsid w:val="00FE0FD4"/>
    <w:rPr>
      <w:spacing w:val="4"/>
      <w:kern w:val="2"/>
      <w:sz w:val="18"/>
      <w:szCs w:val="24"/>
      <w:lang w:val="ro-RO" w:eastAsia="ro-RO"/>
    </w:rPr>
  </w:style>
  <w:style w:type="paragraph" w:styleId="ListBullet">
    <w:name w:val="List Bullet"/>
    <w:basedOn w:val="Normal"/>
    <w:locked/>
    <w:rsid w:val="00840B6C"/>
    <w:pPr>
      <w:numPr>
        <w:numId w:val="6"/>
      </w:numPr>
      <w:contextualSpacing/>
    </w:pPr>
  </w:style>
  <w:style w:type="character" w:styleId="Strong">
    <w:name w:val="Strong"/>
    <w:qFormat/>
    <w:locked/>
    <w:rsid w:val="00FE0FD4"/>
    <w:rPr>
      <w:b/>
      <w:bCs/>
    </w:rPr>
  </w:style>
  <w:style w:type="paragraph" w:customStyle="1" w:styleId="ARTICOLE">
    <w:name w:val="ARTICOLE"/>
    <w:basedOn w:val="ListParagraph"/>
    <w:link w:val="ARTICOLEChar"/>
    <w:autoRedefine/>
    <w:qFormat/>
    <w:rsid w:val="00DC7733"/>
    <w:pPr>
      <w:numPr>
        <w:numId w:val="15"/>
      </w:numPr>
      <w:spacing w:after="260"/>
      <w:contextualSpacing w:val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C7733"/>
  </w:style>
  <w:style w:type="character" w:customStyle="1" w:styleId="ARTICOLEChar">
    <w:name w:val="ARTICOLE Char"/>
    <w:link w:val="ARTICOLE"/>
    <w:rsid w:val="00DC7733"/>
    <w:rPr>
      <w:spacing w:val="4"/>
      <w:kern w:val="2"/>
      <w:lang w:val="en-US"/>
    </w:rPr>
  </w:style>
  <w:style w:type="character" w:customStyle="1" w:styleId="Style1">
    <w:name w:val="Style1"/>
    <w:basedOn w:val="DefaultParagraphFont"/>
    <w:uiPriority w:val="1"/>
    <w:locked/>
    <w:rsid w:val="003E0643"/>
  </w:style>
  <w:style w:type="table" w:customStyle="1" w:styleId="TABEL">
    <w:name w:val="TABEL"/>
    <w:basedOn w:val="TableGrid"/>
    <w:uiPriority w:val="99"/>
    <w:rsid w:val="00F57A9F"/>
    <w:pPr>
      <w:spacing w:line="260" w:lineRule="exact"/>
    </w:pPr>
    <w:tblPr>
      <w:tblInd w:w="0" w:type="dxa"/>
      <w:tblBorders>
        <w:top w:val="single" w:sz="2" w:space="0" w:color="404040"/>
        <w:left w:val="single" w:sz="2" w:space="0" w:color="404040"/>
        <w:bottom w:val="single" w:sz="2" w:space="0" w:color="404040"/>
        <w:right w:val="single" w:sz="2" w:space="0" w:color="404040"/>
        <w:insideH w:val="single" w:sz="2" w:space="0" w:color="404040"/>
        <w:insideV w:val="single" w:sz="2" w:space="0" w:color="404040"/>
      </w:tblBorders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b/>
      </w:rPr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59"/>
    <w:locked/>
    <w:rsid w:val="003A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U">
    <w:name w:val="SUBTITLU"/>
    <w:basedOn w:val="Normal"/>
    <w:link w:val="SUBTITLUChar"/>
    <w:autoRedefine/>
    <w:qFormat/>
    <w:rsid w:val="0007207E"/>
    <w:rPr>
      <w:b/>
      <w:spacing w:val="0"/>
      <w:kern w:val="0"/>
    </w:rPr>
  </w:style>
  <w:style w:type="character" w:customStyle="1" w:styleId="SUBTITLUChar">
    <w:name w:val="SUBTITLU Char"/>
    <w:link w:val="SUBTITLU"/>
    <w:rsid w:val="0007207E"/>
    <w:rPr>
      <w:b/>
    </w:rPr>
  </w:style>
  <w:style w:type="paragraph" w:customStyle="1" w:styleId="NUMEROTARE">
    <w:name w:val="NUMEROTARE"/>
    <w:basedOn w:val="Normal"/>
    <w:link w:val="NUMEROTAREChar"/>
    <w:autoRedefine/>
    <w:qFormat/>
    <w:rsid w:val="00B450FE"/>
    <w:pPr>
      <w:numPr>
        <w:numId w:val="16"/>
      </w:numPr>
      <w:ind w:left="0" w:firstLine="0"/>
    </w:pPr>
    <w:rPr>
      <w:lang w:val="en-US"/>
    </w:rPr>
  </w:style>
  <w:style w:type="paragraph" w:customStyle="1" w:styleId="SUBSOL">
    <w:name w:val="SUBSOL"/>
    <w:basedOn w:val="Normal"/>
    <w:link w:val="SUBSOLChar"/>
    <w:autoRedefine/>
    <w:qFormat/>
    <w:rsid w:val="00C061D3"/>
    <w:pPr>
      <w:framePr w:vSpace="567" w:wrap="notBeside" w:hAnchor="margin" w:xAlign="right" w:yAlign="bottom" w:anchorLock="1"/>
      <w:pBdr>
        <w:top w:val="single" w:sz="2" w:space="1" w:color="404040"/>
      </w:pBdr>
      <w:spacing w:line="240" w:lineRule="auto"/>
      <w:suppressOverlap/>
    </w:pPr>
    <w:rPr>
      <w:color w:val="404040"/>
    </w:rPr>
  </w:style>
  <w:style w:type="character" w:customStyle="1" w:styleId="NUMEROTAREChar">
    <w:name w:val="NUMEROTARE Char"/>
    <w:link w:val="NUMEROTARE"/>
    <w:rsid w:val="00B450FE"/>
    <w:rPr>
      <w:spacing w:val="4"/>
      <w:kern w:val="2"/>
      <w:lang w:val="en-US"/>
    </w:rPr>
  </w:style>
  <w:style w:type="character" w:customStyle="1" w:styleId="Superscript">
    <w:name w:val="Superscript"/>
    <w:qFormat/>
    <w:rsid w:val="005B3993"/>
    <w:rPr>
      <w:vertAlign w:val="superscript"/>
    </w:rPr>
  </w:style>
  <w:style w:type="character" w:customStyle="1" w:styleId="SUBSOLChar">
    <w:name w:val="SUBSOL Char"/>
    <w:link w:val="SUBSOL"/>
    <w:rsid w:val="00C061D3"/>
    <w:rPr>
      <w:color w:val="404040"/>
      <w:spacing w:val="4"/>
      <w:kern w:val="2"/>
    </w:rPr>
  </w:style>
  <w:style w:type="table" w:styleId="Table3Deffects1">
    <w:name w:val="Table 3D effects 1"/>
    <w:basedOn w:val="TableNormal"/>
    <w:locked/>
    <w:rsid w:val="00F57A9F"/>
    <w:pPr>
      <w:spacing w:line="26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Footerspecial">
    <w:name w:val="Footer special"/>
    <w:basedOn w:val="Normal"/>
    <w:link w:val="FooterspecialChar"/>
    <w:qFormat/>
    <w:locked/>
    <w:rsid w:val="00882C74"/>
    <w:pPr>
      <w:jc w:val="right"/>
    </w:pPr>
    <w:rPr>
      <w:color w:val="404040"/>
    </w:rPr>
  </w:style>
  <w:style w:type="character" w:customStyle="1" w:styleId="FooterspecialChar">
    <w:name w:val="Footer special Char"/>
    <w:link w:val="Footerspecial"/>
    <w:rsid w:val="00882C74"/>
    <w:rPr>
      <w:color w:val="404040"/>
      <w:spacing w:val="4"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14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14C"/>
    <w:rPr>
      <w:b/>
      <w:bCs/>
      <w:i/>
      <w:iCs/>
      <w:color w:val="4F81BD" w:themeColor="accent1"/>
      <w:spacing w:val="4"/>
      <w:kern w:val="2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1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e\liana\TEMPLATES%20AUTORIZATII\TEMPLATE%20NO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BED0E-1E20-49C7-8912-EFC33BD7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NOU</Template>
  <TotalTime>3678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Microsoft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andreib</dc:creator>
  <cp:lastModifiedBy>Gabriela Isky</cp:lastModifiedBy>
  <cp:revision>83</cp:revision>
  <cp:lastPrinted>2025-04-14T09:14:00Z</cp:lastPrinted>
  <dcterms:created xsi:type="dcterms:W3CDTF">2021-11-11T10:14:00Z</dcterms:created>
  <dcterms:modified xsi:type="dcterms:W3CDTF">2025-04-14T09:14:00Z</dcterms:modified>
</cp:coreProperties>
</file>